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31" w:rsidRDefault="00CC4431" w:rsidP="00CC4431">
      <w:pPr>
        <w:jc w:val="center"/>
        <w:rPr>
          <w:b/>
          <w:szCs w:val="20"/>
        </w:rPr>
      </w:pPr>
      <w:r w:rsidRPr="00CC4431">
        <w:rPr>
          <w:b/>
          <w:szCs w:val="20"/>
        </w:rPr>
        <w:t>Информация</w:t>
      </w:r>
      <w:r>
        <w:rPr>
          <w:b/>
          <w:szCs w:val="20"/>
        </w:rPr>
        <w:t xml:space="preserve"> </w:t>
      </w:r>
      <w:r w:rsidRPr="00CC4431">
        <w:rPr>
          <w:b/>
          <w:szCs w:val="20"/>
        </w:rPr>
        <w:t xml:space="preserve">о проведении Санкт-Петербургского </w:t>
      </w:r>
    </w:p>
    <w:p w:rsidR="00CC4431" w:rsidRPr="00CC4431" w:rsidRDefault="00CC4431" w:rsidP="00CC4431">
      <w:pPr>
        <w:jc w:val="center"/>
        <w:rPr>
          <w:b/>
          <w:szCs w:val="20"/>
        </w:rPr>
      </w:pPr>
      <w:r w:rsidRPr="00CC4431">
        <w:rPr>
          <w:b/>
          <w:szCs w:val="20"/>
        </w:rPr>
        <w:t>конкурса «Лучшая инклюзивная школа» в 2019 году</w:t>
      </w:r>
    </w:p>
    <w:p w:rsidR="00CC4431" w:rsidRPr="00CC4431" w:rsidRDefault="00CC4431" w:rsidP="00CC4431">
      <w:pPr>
        <w:jc w:val="center"/>
        <w:rPr>
          <w:b/>
          <w:szCs w:val="20"/>
        </w:rPr>
      </w:pPr>
      <w:r w:rsidRPr="00CC4431">
        <w:rPr>
          <w:b/>
          <w:szCs w:val="20"/>
        </w:rPr>
        <w:t>В соответствии с распоряжением Комитета по образованию от 08.02.2019 № 388-р Санкт-Петербургский конкурс «Лучшая инклюзивная школа» проводится в период с 15.02.2019 по 31.03.2019.</w:t>
      </w:r>
    </w:p>
    <w:p w:rsidR="00CC4431" w:rsidRPr="00CC4431" w:rsidRDefault="00CC4431" w:rsidP="00CC4431">
      <w:pPr>
        <w:jc w:val="center"/>
        <w:rPr>
          <w:b/>
          <w:szCs w:val="20"/>
        </w:rPr>
      </w:pPr>
    </w:p>
    <w:p w:rsidR="00CC4431" w:rsidRDefault="00CC4431" w:rsidP="00CC4431">
      <w:pPr>
        <w:jc w:val="center"/>
        <w:rPr>
          <w:szCs w:val="20"/>
        </w:rPr>
      </w:pPr>
      <w:r w:rsidRPr="00CC4431">
        <w:rPr>
          <w:szCs w:val="20"/>
        </w:rPr>
        <w:t>Прием конкурсных материалов осуществляется Государственным бюджетным профессиональным образовательным учреждением педагогическим колледжем № 1 им. Н.А. Некрасова Санкт-Петербурга</w:t>
      </w:r>
      <w:r>
        <w:rPr>
          <w:b/>
          <w:szCs w:val="20"/>
        </w:rPr>
        <w:t xml:space="preserve"> </w:t>
      </w:r>
      <w:r w:rsidRPr="00CC4431">
        <w:rPr>
          <w:b/>
          <w:szCs w:val="20"/>
        </w:rPr>
        <w:t xml:space="preserve">в срок </w:t>
      </w:r>
      <w:r w:rsidRPr="00CC4431">
        <w:rPr>
          <w:b/>
          <w:szCs w:val="20"/>
          <w:u w:val="single"/>
        </w:rPr>
        <w:t>до 11.03.2019</w:t>
      </w:r>
      <w:r w:rsidRPr="00CC4431">
        <w:rPr>
          <w:b/>
          <w:szCs w:val="20"/>
        </w:rPr>
        <w:t xml:space="preserve"> </w:t>
      </w:r>
      <w:r w:rsidRPr="00CC4431">
        <w:rPr>
          <w:szCs w:val="20"/>
        </w:rPr>
        <w:t xml:space="preserve">по адресу электронной почты: vospitatelirossiispb@mail.ru, с пометкой: «Конкурс «Лучшая инклюзивная школа». Дополнительную информацию можно получить по телефону: </w:t>
      </w:r>
    </w:p>
    <w:p w:rsidR="00CC4431" w:rsidRPr="00CC4431" w:rsidRDefault="00CC4431" w:rsidP="00CC4431">
      <w:pPr>
        <w:jc w:val="center"/>
        <w:rPr>
          <w:b/>
          <w:szCs w:val="20"/>
        </w:rPr>
      </w:pPr>
      <w:r w:rsidRPr="00CC4431">
        <w:rPr>
          <w:szCs w:val="20"/>
        </w:rPr>
        <w:t>241 28 21, 8 963 324 05 72 (Федорова Евгения Александровна).</w:t>
      </w:r>
    </w:p>
    <w:p w:rsidR="00CC4431" w:rsidRDefault="00CC4431">
      <w:pPr>
        <w:tabs>
          <w:tab w:val="left" w:pos="4820"/>
        </w:tabs>
        <w:ind w:left="4820"/>
        <w:rPr>
          <w:szCs w:val="20"/>
        </w:rPr>
      </w:pPr>
    </w:p>
    <w:p w:rsidR="00BE4C03" w:rsidRDefault="004A4EE3">
      <w:pPr>
        <w:tabs>
          <w:tab w:val="left" w:pos="4820"/>
        </w:tabs>
        <w:ind w:left="4820"/>
        <w:rPr>
          <w:szCs w:val="20"/>
        </w:rPr>
      </w:pPr>
      <w:r>
        <w:rPr>
          <w:szCs w:val="20"/>
        </w:rPr>
        <w:t>Приложение 1</w:t>
      </w:r>
    </w:p>
    <w:p w:rsidR="00BE4C03" w:rsidRDefault="004A4EE3">
      <w:pPr>
        <w:tabs>
          <w:tab w:val="left" w:pos="4820"/>
        </w:tabs>
        <w:ind w:left="4820"/>
      </w:pPr>
      <w:r>
        <w:t xml:space="preserve">к Положению о Санкт-Петербургском </w:t>
      </w:r>
    </w:p>
    <w:p w:rsidR="00BE4C03" w:rsidRDefault="004A4EE3">
      <w:pPr>
        <w:tabs>
          <w:tab w:val="left" w:pos="4820"/>
        </w:tabs>
        <w:ind w:left="4820"/>
      </w:pPr>
      <w:r>
        <w:t>конкурсе «Лучшая инклюзивная школа»</w:t>
      </w:r>
    </w:p>
    <w:p w:rsidR="00BE4C03" w:rsidRDefault="00BE4C03">
      <w:pPr>
        <w:jc w:val="right"/>
        <w:rPr>
          <w:rFonts w:ascii="Calibri" w:hAnsi="Calibri"/>
          <w:sz w:val="22"/>
          <w:szCs w:val="20"/>
        </w:rPr>
      </w:pPr>
    </w:p>
    <w:p w:rsidR="00BE4C03" w:rsidRPr="00A665B2" w:rsidRDefault="004A4EE3">
      <w:pPr>
        <w:jc w:val="center"/>
        <w:rPr>
          <w:b/>
          <w:highlight w:val="yellow"/>
        </w:rPr>
      </w:pPr>
      <w:bookmarkStart w:id="0" w:name="_GoBack"/>
      <w:bookmarkEnd w:id="0"/>
      <w:r w:rsidRPr="00A665B2">
        <w:rPr>
          <w:b/>
          <w:highlight w:val="yellow"/>
        </w:rPr>
        <w:t xml:space="preserve">Форма заявки на участие в Санкт-Петербургском конкурсе </w:t>
      </w:r>
    </w:p>
    <w:p w:rsidR="00BE4C03" w:rsidRPr="00A665B2" w:rsidRDefault="004A4EE3">
      <w:pPr>
        <w:jc w:val="center"/>
        <w:rPr>
          <w:b/>
          <w:highlight w:val="yellow"/>
        </w:rPr>
      </w:pPr>
      <w:r w:rsidRPr="00A665B2">
        <w:rPr>
          <w:b/>
          <w:highlight w:val="yellow"/>
        </w:rPr>
        <w:t>«Лучшая инклюзивная школа»</w:t>
      </w:r>
    </w:p>
    <w:p w:rsidR="00BE4C03" w:rsidRPr="00A665B2" w:rsidRDefault="00BE4C03">
      <w:pPr>
        <w:jc w:val="center"/>
        <w:rPr>
          <w:b/>
          <w:highlight w:val="yellow"/>
        </w:rPr>
      </w:pPr>
    </w:p>
    <w:p w:rsidR="00BE4C03" w:rsidRPr="00A665B2" w:rsidRDefault="004A4EE3">
      <w:pPr>
        <w:ind w:firstLine="567"/>
        <w:jc w:val="both"/>
        <w:rPr>
          <w:highlight w:val="yellow"/>
        </w:rPr>
      </w:pPr>
      <w:r w:rsidRPr="00A665B2">
        <w:rPr>
          <w:highlight w:val="yellow"/>
        </w:rPr>
        <w:t>В соответствии с Положением о Санкт-Петербургском конкурсе «Лучшая инклюзивная школа», утвержденным распоряжением Комитета по образованию                             от ________№ ______ прошу допустить к участию в конкурсе Санкт-Петербургском конкурсе «Лучшая инклюзивная школа» в ____________ учебном году _____________________________________________________________________________</w:t>
      </w:r>
    </w:p>
    <w:p w:rsidR="00BE4C03" w:rsidRPr="00A665B2" w:rsidRDefault="004A4EE3">
      <w:pPr>
        <w:ind w:firstLine="567"/>
        <w:jc w:val="both"/>
        <w:rPr>
          <w:sz w:val="22"/>
          <w:highlight w:val="yellow"/>
        </w:rPr>
      </w:pPr>
      <w:r w:rsidRPr="00A665B2">
        <w:rPr>
          <w:sz w:val="22"/>
          <w:highlight w:val="yellow"/>
        </w:rPr>
        <w:t>(наименование образовательной организации, индивидуального предпринимателя)</w:t>
      </w:r>
    </w:p>
    <w:p w:rsidR="00BE4C03" w:rsidRPr="00A665B2" w:rsidRDefault="00BE4C03">
      <w:pPr>
        <w:ind w:firstLine="567"/>
        <w:jc w:val="both"/>
        <w:rPr>
          <w:highlight w:val="yellow"/>
        </w:rPr>
      </w:pPr>
    </w:p>
    <w:p w:rsidR="00BE4C03" w:rsidRPr="00A665B2" w:rsidRDefault="004A4EE3">
      <w:pPr>
        <w:ind w:firstLine="567"/>
        <w:jc w:val="both"/>
        <w:rPr>
          <w:highlight w:val="yellow"/>
        </w:rPr>
      </w:pPr>
      <w:r w:rsidRPr="00A665B2">
        <w:rPr>
          <w:highlight w:val="yellow"/>
        </w:rPr>
        <w:t>С Положением о Санкт-Петербургском конкурсе «Лучшая инклюзивная школа», ознакомлен(а). Полноту и достоверность сведений, указанных в настоящей заявке и конкурсных материалах, подтверждаю.</w:t>
      </w:r>
    </w:p>
    <w:p w:rsidR="00BE4C03" w:rsidRPr="00A665B2" w:rsidRDefault="004A4EE3">
      <w:pPr>
        <w:ind w:firstLine="567"/>
        <w:jc w:val="both"/>
        <w:rPr>
          <w:highlight w:val="yellow"/>
        </w:rPr>
      </w:pPr>
      <w:r w:rsidRPr="00A665B2">
        <w:rPr>
          <w:highlight w:val="yellow"/>
        </w:rPr>
        <w:t>Уведомлен(а) о том, что заявки, поступившие после окончания срока приема заявок не принимаются и не рассматриваются.</w:t>
      </w:r>
    </w:p>
    <w:p w:rsidR="00BE4C03" w:rsidRPr="00A665B2" w:rsidRDefault="00BE4C03">
      <w:pPr>
        <w:ind w:firstLine="567"/>
        <w:jc w:val="both"/>
        <w:rPr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843"/>
        <w:gridCol w:w="2268"/>
        <w:gridCol w:w="1418"/>
      </w:tblGrid>
      <w:tr w:rsidR="00BE4C03" w:rsidRPr="00A665B2">
        <w:tc>
          <w:tcPr>
            <w:tcW w:w="2269" w:type="dxa"/>
            <w:vAlign w:val="center"/>
          </w:tcPr>
          <w:p w:rsidR="00BE4C03" w:rsidRPr="00A665B2" w:rsidRDefault="004A4EE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65B2">
              <w:rPr>
                <w:b/>
                <w:sz w:val="22"/>
                <w:szCs w:val="22"/>
                <w:highlight w:val="yellow"/>
              </w:rPr>
              <w:t>Полное наименование образовательной</w:t>
            </w:r>
          </w:p>
          <w:p w:rsidR="00BE4C03" w:rsidRPr="00A665B2" w:rsidRDefault="004A4EE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65B2">
              <w:rPr>
                <w:b/>
                <w:sz w:val="22"/>
                <w:szCs w:val="22"/>
                <w:highlight w:val="yellow"/>
              </w:rPr>
              <w:t xml:space="preserve">организации, индивидуального предпринимателя </w:t>
            </w:r>
          </w:p>
          <w:p w:rsidR="00BE4C03" w:rsidRPr="00A665B2" w:rsidRDefault="004A4EE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65B2">
              <w:rPr>
                <w:b/>
                <w:sz w:val="22"/>
                <w:szCs w:val="22"/>
                <w:highlight w:val="yellow"/>
              </w:rPr>
              <w:t>(без сокращений)</w:t>
            </w:r>
          </w:p>
        </w:tc>
        <w:tc>
          <w:tcPr>
            <w:tcW w:w="2126" w:type="dxa"/>
            <w:vAlign w:val="center"/>
          </w:tcPr>
          <w:p w:rsidR="00BE4C03" w:rsidRPr="00A665B2" w:rsidRDefault="004A4EE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65B2">
              <w:rPr>
                <w:b/>
                <w:sz w:val="22"/>
                <w:szCs w:val="22"/>
                <w:highlight w:val="yellow"/>
              </w:rPr>
              <w:t xml:space="preserve">Местонахождения (почтовый адрес </w:t>
            </w:r>
          </w:p>
        </w:tc>
        <w:tc>
          <w:tcPr>
            <w:tcW w:w="1843" w:type="dxa"/>
            <w:vAlign w:val="center"/>
          </w:tcPr>
          <w:p w:rsidR="00BE4C03" w:rsidRPr="00A665B2" w:rsidRDefault="004A4EE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65B2">
              <w:rPr>
                <w:b/>
                <w:sz w:val="22"/>
                <w:szCs w:val="22"/>
                <w:highlight w:val="yellow"/>
              </w:rPr>
              <w:t>Ф.И.О. руководителя образовательной организации (индивидуального предпринимателя), контактные данные</w:t>
            </w:r>
          </w:p>
          <w:p w:rsidR="00BE4C03" w:rsidRPr="00A665B2" w:rsidRDefault="004A4EE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65B2">
              <w:rPr>
                <w:b/>
                <w:sz w:val="22"/>
                <w:szCs w:val="22"/>
                <w:highlight w:val="yellow"/>
              </w:rPr>
              <w:t xml:space="preserve">(телефон, </w:t>
            </w:r>
            <w:r w:rsidRPr="00A665B2">
              <w:rPr>
                <w:b/>
                <w:sz w:val="22"/>
                <w:szCs w:val="22"/>
                <w:highlight w:val="yellow"/>
                <w:lang w:val="en-US"/>
              </w:rPr>
              <w:t>e</w:t>
            </w:r>
            <w:r w:rsidRPr="00A665B2">
              <w:rPr>
                <w:b/>
                <w:sz w:val="22"/>
                <w:szCs w:val="22"/>
                <w:highlight w:val="yellow"/>
              </w:rPr>
              <w:t>-</w:t>
            </w:r>
            <w:r w:rsidRPr="00A665B2">
              <w:rPr>
                <w:b/>
                <w:sz w:val="22"/>
                <w:szCs w:val="22"/>
                <w:highlight w:val="yellow"/>
                <w:lang w:val="en-US"/>
              </w:rPr>
              <w:t>mail</w:t>
            </w:r>
            <w:r w:rsidRPr="00A665B2">
              <w:rPr>
                <w:b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268" w:type="dxa"/>
            <w:vAlign w:val="center"/>
          </w:tcPr>
          <w:p w:rsidR="00BE4C03" w:rsidRPr="00A665B2" w:rsidRDefault="004A4EE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65B2">
              <w:rPr>
                <w:b/>
                <w:sz w:val="22"/>
                <w:szCs w:val="22"/>
                <w:highlight w:val="yellow"/>
              </w:rPr>
              <w:t>Ф.И.О. ответственного лица от образовательной организации (индивидуального предпринимателя), должность, контактные данные</w:t>
            </w:r>
          </w:p>
          <w:p w:rsidR="00BE4C03" w:rsidRPr="00A665B2" w:rsidRDefault="004A4EE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65B2">
              <w:rPr>
                <w:b/>
                <w:sz w:val="22"/>
                <w:szCs w:val="22"/>
                <w:highlight w:val="yellow"/>
              </w:rPr>
              <w:t xml:space="preserve">(телефон, </w:t>
            </w:r>
            <w:r w:rsidRPr="00A665B2">
              <w:rPr>
                <w:b/>
                <w:sz w:val="22"/>
                <w:szCs w:val="22"/>
                <w:highlight w:val="yellow"/>
                <w:lang w:val="en-US"/>
              </w:rPr>
              <w:t>e</w:t>
            </w:r>
            <w:r w:rsidRPr="00A665B2">
              <w:rPr>
                <w:b/>
                <w:sz w:val="22"/>
                <w:szCs w:val="22"/>
                <w:highlight w:val="yellow"/>
              </w:rPr>
              <w:t>-</w:t>
            </w:r>
            <w:r w:rsidRPr="00A665B2">
              <w:rPr>
                <w:b/>
                <w:sz w:val="22"/>
                <w:szCs w:val="22"/>
                <w:highlight w:val="yellow"/>
                <w:lang w:val="en-US"/>
              </w:rPr>
              <w:t>mail</w:t>
            </w:r>
            <w:r w:rsidRPr="00A665B2">
              <w:rPr>
                <w:b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418" w:type="dxa"/>
            <w:vAlign w:val="center"/>
          </w:tcPr>
          <w:p w:rsidR="00BE4C03" w:rsidRPr="00A665B2" w:rsidRDefault="004A4EE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665B2">
              <w:rPr>
                <w:b/>
                <w:sz w:val="22"/>
                <w:szCs w:val="22"/>
                <w:highlight w:val="yellow"/>
              </w:rPr>
              <w:t>Наименование номинации для участия в Конкурсе</w:t>
            </w:r>
          </w:p>
        </w:tc>
      </w:tr>
      <w:tr w:rsidR="00BE4C03" w:rsidRPr="00A665B2">
        <w:tc>
          <w:tcPr>
            <w:tcW w:w="2269" w:type="dxa"/>
          </w:tcPr>
          <w:p w:rsidR="00BE4C03" w:rsidRPr="00A665B2" w:rsidRDefault="00BE4C03">
            <w:pPr>
              <w:jc w:val="center"/>
              <w:rPr>
                <w:b/>
                <w:highlight w:val="yellow"/>
              </w:rPr>
            </w:pPr>
          </w:p>
          <w:p w:rsidR="00BE4C03" w:rsidRPr="00A665B2" w:rsidRDefault="00BE4C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BE4C03" w:rsidRPr="00A665B2" w:rsidRDefault="00BE4C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843" w:type="dxa"/>
          </w:tcPr>
          <w:p w:rsidR="00BE4C03" w:rsidRPr="00A665B2" w:rsidRDefault="00BE4C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:rsidR="00BE4C03" w:rsidRPr="00A665B2" w:rsidRDefault="00BE4C0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:rsidR="00BE4C03" w:rsidRPr="00A665B2" w:rsidRDefault="00BE4C03">
            <w:pPr>
              <w:jc w:val="center"/>
              <w:rPr>
                <w:b/>
                <w:highlight w:val="yellow"/>
              </w:rPr>
            </w:pPr>
          </w:p>
        </w:tc>
      </w:tr>
    </w:tbl>
    <w:p w:rsidR="00BE4C03" w:rsidRPr="00A665B2" w:rsidRDefault="00BE4C03">
      <w:pPr>
        <w:jc w:val="center"/>
        <w:rPr>
          <w:b/>
          <w:highlight w:val="yellow"/>
        </w:rPr>
      </w:pPr>
    </w:p>
    <w:p w:rsidR="00BE4C03" w:rsidRPr="00A665B2" w:rsidRDefault="004A4EE3">
      <w:pPr>
        <w:rPr>
          <w:szCs w:val="20"/>
          <w:highlight w:val="yellow"/>
        </w:rPr>
      </w:pPr>
      <w:r w:rsidRPr="00A665B2">
        <w:rPr>
          <w:szCs w:val="20"/>
          <w:highlight w:val="yellow"/>
        </w:rPr>
        <w:t>Дата заполнения ________________</w:t>
      </w:r>
    </w:p>
    <w:p w:rsidR="00BE4C03" w:rsidRPr="00A665B2" w:rsidRDefault="00BE4C03">
      <w:pPr>
        <w:rPr>
          <w:szCs w:val="20"/>
          <w:highlight w:val="yellow"/>
        </w:rPr>
      </w:pPr>
    </w:p>
    <w:p w:rsidR="00BE4C03" w:rsidRPr="00A665B2" w:rsidRDefault="004A4EE3">
      <w:pPr>
        <w:rPr>
          <w:szCs w:val="20"/>
          <w:highlight w:val="yellow"/>
        </w:rPr>
      </w:pPr>
      <w:r w:rsidRPr="00A665B2">
        <w:rPr>
          <w:szCs w:val="20"/>
          <w:highlight w:val="yellow"/>
        </w:rPr>
        <w:t>Руководитель образовательной организации (индивидуальный предприниматель)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2948"/>
      </w:tblGrid>
      <w:tr w:rsidR="00BE4C03" w:rsidRPr="00A665B2">
        <w:tc>
          <w:tcPr>
            <w:tcW w:w="3402" w:type="dxa"/>
          </w:tcPr>
          <w:p w:rsidR="00BE4C03" w:rsidRPr="00A665B2" w:rsidRDefault="00BE4C03">
            <w:pPr>
              <w:rPr>
                <w:bCs/>
                <w:highlight w:val="yellow"/>
              </w:rPr>
            </w:pPr>
          </w:p>
        </w:tc>
        <w:tc>
          <w:tcPr>
            <w:tcW w:w="567" w:type="dxa"/>
          </w:tcPr>
          <w:p w:rsidR="00BE4C03" w:rsidRPr="00A665B2" w:rsidRDefault="00BE4C03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948" w:type="dxa"/>
          </w:tcPr>
          <w:p w:rsidR="00BE4C03" w:rsidRPr="00A665B2" w:rsidRDefault="00BE4C03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</w:tr>
      <w:tr w:rsidR="00BE4C03" w:rsidRPr="00A665B2">
        <w:tc>
          <w:tcPr>
            <w:tcW w:w="3402" w:type="dxa"/>
            <w:tcBorders>
              <w:top w:val="single" w:sz="4" w:space="0" w:color="auto"/>
            </w:tcBorders>
          </w:tcPr>
          <w:p w:rsidR="00BE4C03" w:rsidRPr="00A665B2" w:rsidRDefault="004A4EE3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A665B2">
              <w:rPr>
                <w:bCs/>
                <w:highlight w:val="yellow"/>
              </w:rPr>
              <w:t>подпись</w:t>
            </w:r>
          </w:p>
        </w:tc>
        <w:tc>
          <w:tcPr>
            <w:tcW w:w="567" w:type="dxa"/>
          </w:tcPr>
          <w:p w:rsidR="00BE4C03" w:rsidRPr="00A665B2" w:rsidRDefault="00BE4C03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E4C03" w:rsidRPr="00A665B2" w:rsidRDefault="004A4EE3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A665B2">
              <w:rPr>
                <w:bCs/>
                <w:highlight w:val="yellow"/>
              </w:rPr>
              <w:t>Ф.И.О.</w:t>
            </w:r>
          </w:p>
        </w:tc>
      </w:tr>
    </w:tbl>
    <w:p w:rsidR="00BE4C03" w:rsidRDefault="004A4EE3">
      <w:pPr>
        <w:pStyle w:val="a8"/>
        <w:ind w:left="4820"/>
        <w:rPr>
          <w:szCs w:val="20"/>
        </w:rPr>
      </w:pPr>
      <w:r w:rsidRPr="00A665B2">
        <w:rPr>
          <w:szCs w:val="20"/>
          <w:highlight w:val="yellow"/>
        </w:rPr>
        <w:t>М.П.</w:t>
      </w:r>
      <w:r>
        <w:rPr>
          <w:sz w:val="20"/>
          <w:szCs w:val="20"/>
        </w:rPr>
        <w:br w:type="page"/>
      </w:r>
      <w:r>
        <w:rPr>
          <w:szCs w:val="20"/>
        </w:rPr>
        <w:lastRenderedPageBreak/>
        <w:t>Приложение 2</w:t>
      </w:r>
    </w:p>
    <w:p w:rsidR="00BE4C03" w:rsidRDefault="004A4EE3">
      <w:pPr>
        <w:ind w:left="4820"/>
      </w:pPr>
      <w:r>
        <w:t xml:space="preserve">к Положению о Санкт-Петербургском </w:t>
      </w:r>
    </w:p>
    <w:p w:rsidR="00BE4C03" w:rsidRDefault="004A4EE3">
      <w:pPr>
        <w:ind w:left="4820"/>
      </w:pPr>
      <w:r>
        <w:t>конкурсе «Лучшая инклюзивная школа»</w:t>
      </w:r>
    </w:p>
    <w:p w:rsidR="00BE4C03" w:rsidRDefault="00BE4C03">
      <w:pPr>
        <w:jc w:val="center"/>
        <w:rPr>
          <w:b/>
          <w:sz w:val="22"/>
          <w:szCs w:val="20"/>
        </w:rPr>
      </w:pPr>
    </w:p>
    <w:p w:rsidR="00BE4C03" w:rsidRPr="00A665B2" w:rsidRDefault="004A4EE3">
      <w:pPr>
        <w:jc w:val="center"/>
        <w:rPr>
          <w:b/>
          <w:szCs w:val="20"/>
          <w:highlight w:val="yellow"/>
        </w:rPr>
      </w:pPr>
      <w:r w:rsidRPr="00A665B2">
        <w:rPr>
          <w:b/>
          <w:szCs w:val="20"/>
          <w:highlight w:val="yellow"/>
        </w:rPr>
        <w:t xml:space="preserve">Анкета с описанием существующей практики инклюзии участника </w:t>
      </w:r>
    </w:p>
    <w:p w:rsidR="00BE4C03" w:rsidRPr="00A665B2" w:rsidRDefault="004A4EE3">
      <w:pPr>
        <w:jc w:val="center"/>
        <w:rPr>
          <w:b/>
          <w:sz w:val="22"/>
          <w:szCs w:val="20"/>
          <w:highlight w:val="yellow"/>
        </w:rPr>
      </w:pPr>
      <w:r w:rsidRPr="00A665B2">
        <w:rPr>
          <w:b/>
          <w:szCs w:val="20"/>
          <w:highlight w:val="yellow"/>
        </w:rPr>
        <w:t>Санкт-Петербургского конкурса «Лучшая инклюзивная школа»</w:t>
      </w:r>
    </w:p>
    <w:p w:rsidR="00BE4C03" w:rsidRPr="00A665B2" w:rsidRDefault="00BE4C03">
      <w:pPr>
        <w:jc w:val="both"/>
        <w:rPr>
          <w:rFonts w:ascii="Calibri" w:hAnsi="Calibri"/>
          <w:sz w:val="22"/>
          <w:szCs w:val="20"/>
          <w:highlight w:val="yellow"/>
        </w:rPr>
      </w:pPr>
    </w:p>
    <w:p w:rsidR="00BE4C03" w:rsidRPr="00A665B2" w:rsidRDefault="004A4EE3">
      <w:pPr>
        <w:tabs>
          <w:tab w:val="left" w:pos="993"/>
        </w:tabs>
        <w:ind w:left="567"/>
        <w:jc w:val="both"/>
        <w:rPr>
          <w:highlight w:val="yellow"/>
        </w:rPr>
      </w:pPr>
      <w:r w:rsidRPr="00A665B2">
        <w:rPr>
          <w:b/>
          <w:highlight w:val="yellow"/>
        </w:rPr>
        <w:t>Наименование участника Конкурса</w:t>
      </w:r>
      <w:r w:rsidRPr="00A665B2">
        <w:rPr>
          <w:highlight w:val="yellow"/>
        </w:rPr>
        <w:t>:_______________________________________</w:t>
      </w:r>
    </w:p>
    <w:p w:rsidR="00BE4C03" w:rsidRPr="00A665B2" w:rsidRDefault="00BE4C03">
      <w:pPr>
        <w:tabs>
          <w:tab w:val="left" w:pos="993"/>
        </w:tabs>
        <w:ind w:left="567"/>
        <w:jc w:val="both"/>
        <w:rPr>
          <w:highlight w:val="yellow"/>
        </w:rPr>
      </w:pPr>
    </w:p>
    <w:p w:rsidR="00BE4C03" w:rsidRPr="00A665B2" w:rsidRDefault="004A4EE3">
      <w:pPr>
        <w:tabs>
          <w:tab w:val="left" w:pos="993"/>
        </w:tabs>
        <w:ind w:left="567"/>
        <w:jc w:val="both"/>
        <w:rPr>
          <w:highlight w:val="yellow"/>
        </w:rPr>
      </w:pPr>
      <w:r w:rsidRPr="00A665B2">
        <w:rPr>
          <w:b/>
          <w:highlight w:val="yellow"/>
        </w:rPr>
        <w:t>Номинация Конкурса</w:t>
      </w:r>
      <w:r w:rsidRPr="00A665B2">
        <w:rPr>
          <w:highlight w:val="yellow"/>
        </w:rPr>
        <w:t>:____________________________________________________</w:t>
      </w:r>
    </w:p>
    <w:p w:rsidR="00BE4C03" w:rsidRPr="00A665B2" w:rsidRDefault="00BE4C03">
      <w:pPr>
        <w:tabs>
          <w:tab w:val="left" w:pos="993"/>
        </w:tabs>
        <w:ind w:left="567"/>
        <w:jc w:val="both"/>
        <w:rPr>
          <w:highlight w:val="yellow"/>
        </w:rPr>
      </w:pPr>
    </w:p>
    <w:p w:rsidR="00BE4C03" w:rsidRPr="00A665B2" w:rsidRDefault="004A4EE3">
      <w:pPr>
        <w:tabs>
          <w:tab w:val="left" w:pos="993"/>
        </w:tabs>
        <w:ind w:left="567"/>
        <w:jc w:val="both"/>
        <w:rPr>
          <w:highlight w:val="yellow"/>
        </w:rPr>
      </w:pPr>
      <w:r w:rsidRPr="00A665B2">
        <w:rPr>
          <w:highlight w:val="yellow"/>
        </w:rPr>
        <w:t>Сведения об организации участников Конкурса инклюзивного образования:</w:t>
      </w:r>
    </w:p>
    <w:p w:rsidR="00BE4C03" w:rsidRPr="00A665B2" w:rsidRDefault="004A4EE3">
      <w:pPr>
        <w:tabs>
          <w:tab w:val="left" w:pos="993"/>
        </w:tabs>
        <w:ind w:firstLine="567"/>
        <w:jc w:val="both"/>
        <w:rPr>
          <w:highlight w:val="yellow"/>
        </w:rPr>
      </w:pPr>
      <w:r w:rsidRPr="00A665B2">
        <w:rPr>
          <w:highlight w:val="yellow"/>
        </w:rPr>
        <w:t>описание существующей практики инклюзии в образовательной организации: описание контингента детей с особыми образовательными потребностями (количество детей; нозологические группы нарушений; соотношение между детьми с особыми образовательными потребностями и детьми без них, находящихся в общем образовательном пространстве);</w:t>
      </w:r>
    </w:p>
    <w:p w:rsidR="00BE4C03" w:rsidRPr="00A665B2" w:rsidRDefault="004A4EE3">
      <w:pPr>
        <w:ind w:firstLine="567"/>
        <w:jc w:val="both"/>
        <w:rPr>
          <w:highlight w:val="yellow"/>
        </w:rPr>
      </w:pPr>
      <w:r w:rsidRPr="00A665B2">
        <w:rPr>
          <w:highlight w:val="yellow"/>
        </w:rPr>
        <w:t>описание и анализ существующей практики по созданию специальных условий в образовательной организации для обучения детей с особыми образовательными потребностями: анализ паспорта доступности объекта* (в соответствии с требованиями приказа Минобрнауки России от 08.11.2015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помощи»);</w:t>
      </w:r>
    </w:p>
    <w:p w:rsidR="00BE4C03" w:rsidRPr="00A665B2" w:rsidRDefault="004A4EE3">
      <w:pPr>
        <w:ind w:firstLine="567"/>
        <w:jc w:val="both"/>
        <w:rPr>
          <w:highlight w:val="yellow"/>
        </w:rPr>
      </w:pPr>
      <w:r w:rsidRPr="00A665B2">
        <w:rPr>
          <w:highlight w:val="yellow"/>
        </w:rPr>
        <w:t>сведения о наличии и содержании локальных актов, регламентирующих деятельность по реализации инклюзивной практики;</w:t>
      </w:r>
    </w:p>
    <w:p w:rsidR="00BE4C03" w:rsidRPr="00A665B2" w:rsidRDefault="004A4EE3">
      <w:pPr>
        <w:ind w:firstLine="567"/>
        <w:jc w:val="both"/>
        <w:rPr>
          <w:highlight w:val="yellow"/>
        </w:rPr>
      </w:pPr>
      <w:r w:rsidRPr="00A665B2">
        <w:rPr>
          <w:highlight w:val="yellow"/>
        </w:rPr>
        <w:t xml:space="preserve">сведения о материально-технической базе и оснащенности образовательного процесса для детей с особыми образовательными потребностями (специальное оборудование, программно-методическое обеспечение, дидактические материалы); </w:t>
      </w:r>
    </w:p>
    <w:p w:rsidR="00BE4C03" w:rsidRPr="00A665B2" w:rsidRDefault="004A4EE3">
      <w:pPr>
        <w:ind w:firstLine="567"/>
        <w:jc w:val="both"/>
        <w:rPr>
          <w:highlight w:val="yellow"/>
        </w:rPr>
      </w:pPr>
      <w:r w:rsidRPr="00A665B2">
        <w:rPr>
          <w:highlight w:val="yellow"/>
        </w:rPr>
        <w:t>сведения об организации сетевого взаимодействия, социального партнерства;</w:t>
      </w:r>
    </w:p>
    <w:p w:rsidR="00BE4C03" w:rsidRPr="00A665B2" w:rsidRDefault="004A4EE3">
      <w:pPr>
        <w:ind w:firstLine="567"/>
        <w:jc w:val="both"/>
        <w:rPr>
          <w:highlight w:val="yellow"/>
        </w:rPr>
      </w:pPr>
      <w:r w:rsidRPr="00A665B2">
        <w:rPr>
          <w:highlight w:val="yellow"/>
        </w:rPr>
        <w:t xml:space="preserve">сведения о кадровом обеспечении деятельности образовательной организации; </w:t>
      </w:r>
    </w:p>
    <w:p w:rsidR="00BE4C03" w:rsidRDefault="004A4EE3">
      <w:pPr>
        <w:ind w:firstLine="567"/>
        <w:jc w:val="both"/>
      </w:pPr>
      <w:r w:rsidRPr="00A665B2">
        <w:rPr>
          <w:highlight w:val="yellow"/>
        </w:rPr>
        <w:t>описание организации психолого-педагогического сопровождения (работа специалистов, психолого-медико-педагогического консилиума).</w:t>
      </w: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BE4C03">
      <w:pPr>
        <w:ind w:firstLine="567"/>
        <w:jc w:val="both"/>
      </w:pPr>
    </w:p>
    <w:p w:rsidR="00BE4C03" w:rsidRDefault="004A4EE3">
      <w:pPr>
        <w:ind w:firstLine="567"/>
        <w:jc w:val="both"/>
      </w:pPr>
      <w:r>
        <w:t>* сведения заполняются в соответствии с требованиями приказа Минобрнауки России от 08.11.2015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BE4C03" w:rsidRDefault="00BE4C03">
      <w:pPr>
        <w:jc w:val="both"/>
        <w:rPr>
          <w:rFonts w:ascii="Calibri" w:hAnsi="Calibri"/>
          <w:sz w:val="22"/>
          <w:szCs w:val="20"/>
        </w:rPr>
      </w:pPr>
    </w:p>
    <w:p w:rsidR="00BE4C03" w:rsidRDefault="00BE4C03">
      <w:pPr>
        <w:ind w:firstLine="720"/>
        <w:jc w:val="both"/>
        <w:rPr>
          <w:sz w:val="20"/>
          <w:szCs w:val="20"/>
        </w:rPr>
        <w:sectPr w:rsidR="00BE4C03" w:rsidSect="00CC4431">
          <w:headerReference w:type="default" r:id="rId8"/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BE4C03" w:rsidRDefault="004A4EE3">
      <w:pPr>
        <w:ind w:left="5103"/>
        <w:rPr>
          <w:szCs w:val="20"/>
        </w:rPr>
      </w:pPr>
      <w:r>
        <w:rPr>
          <w:szCs w:val="20"/>
        </w:rPr>
        <w:lastRenderedPageBreak/>
        <w:t xml:space="preserve">Приложение 3 </w:t>
      </w:r>
    </w:p>
    <w:p w:rsidR="00BE4C03" w:rsidRDefault="004A4EE3">
      <w:pPr>
        <w:ind w:left="5103"/>
        <w:rPr>
          <w:szCs w:val="20"/>
        </w:rPr>
      </w:pPr>
      <w:r>
        <w:rPr>
          <w:szCs w:val="20"/>
        </w:rPr>
        <w:t xml:space="preserve">к Положению о Санкт-Петербургском </w:t>
      </w:r>
    </w:p>
    <w:p w:rsidR="00BE4C03" w:rsidRDefault="004A4EE3">
      <w:pPr>
        <w:ind w:left="5103"/>
        <w:rPr>
          <w:szCs w:val="20"/>
        </w:rPr>
      </w:pPr>
      <w:r>
        <w:rPr>
          <w:szCs w:val="20"/>
        </w:rPr>
        <w:t xml:space="preserve">конкурсе «Лучшая инклюзивная школа» </w:t>
      </w:r>
    </w:p>
    <w:p w:rsidR="00BE4C03" w:rsidRDefault="00BE4C03">
      <w:pPr>
        <w:ind w:left="5103"/>
        <w:rPr>
          <w:szCs w:val="20"/>
        </w:rPr>
      </w:pPr>
    </w:p>
    <w:p w:rsidR="00BE4C03" w:rsidRDefault="00BE4C03">
      <w:pPr>
        <w:jc w:val="right"/>
        <w:rPr>
          <w:szCs w:val="20"/>
        </w:rPr>
      </w:pPr>
    </w:p>
    <w:p w:rsidR="00BE4C03" w:rsidRDefault="004A4EE3">
      <w:pPr>
        <w:jc w:val="center"/>
        <w:rPr>
          <w:b/>
          <w:szCs w:val="20"/>
        </w:rPr>
      </w:pPr>
      <w:r>
        <w:rPr>
          <w:b/>
          <w:szCs w:val="20"/>
        </w:rPr>
        <w:t xml:space="preserve">Форма оценки Конкурсных материалов </w:t>
      </w:r>
    </w:p>
    <w:p w:rsidR="00BE4C03" w:rsidRDefault="004A4EE3">
      <w:pPr>
        <w:jc w:val="center"/>
        <w:rPr>
          <w:b/>
          <w:szCs w:val="20"/>
        </w:rPr>
      </w:pPr>
      <w:r>
        <w:rPr>
          <w:b/>
          <w:szCs w:val="20"/>
        </w:rPr>
        <w:t>1 этапа Санкт-Петербургского конкурса «Лучшая инклюзивная школа»</w:t>
      </w:r>
    </w:p>
    <w:p w:rsidR="00BE4C03" w:rsidRDefault="00BE4C03">
      <w:pPr>
        <w:rPr>
          <w:b/>
          <w:szCs w:val="20"/>
        </w:rPr>
      </w:pPr>
    </w:p>
    <w:p w:rsidR="00BE4C03" w:rsidRDefault="004A4EE3">
      <w:pPr>
        <w:rPr>
          <w:b/>
          <w:szCs w:val="20"/>
        </w:rPr>
      </w:pPr>
      <w:r>
        <w:rPr>
          <w:b/>
          <w:szCs w:val="20"/>
        </w:rPr>
        <w:t xml:space="preserve">Номинация Конкурса: _______________________________________________________ </w:t>
      </w:r>
    </w:p>
    <w:p w:rsidR="00BE4C03" w:rsidRDefault="004A4EE3">
      <w:pPr>
        <w:rPr>
          <w:szCs w:val="20"/>
        </w:rPr>
      </w:pPr>
      <w:r>
        <w:rPr>
          <w:b/>
          <w:szCs w:val="20"/>
        </w:rPr>
        <w:t>Участник Конкурса: ________</w:t>
      </w:r>
      <w:r>
        <w:rPr>
          <w:szCs w:val="20"/>
        </w:rPr>
        <w:t>_________________________________________________</w:t>
      </w:r>
    </w:p>
    <w:p w:rsidR="00BE4C03" w:rsidRDefault="00BE4C03">
      <w:pPr>
        <w:rPr>
          <w:bCs/>
        </w:rPr>
      </w:pPr>
    </w:p>
    <w:tbl>
      <w:tblPr>
        <w:tblpPr w:leftFromText="180" w:rightFromText="180" w:vertAnchor="text" w:tblpX="-494" w:tblpY="1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8188"/>
        <w:gridCol w:w="1843"/>
      </w:tblGrid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Показатели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Максимальное количество баллов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C03" w:rsidRPr="00A665B2" w:rsidRDefault="004A4EE3">
            <w:pPr>
              <w:jc w:val="both"/>
              <w:rPr>
                <w:szCs w:val="20"/>
                <w:highlight w:val="yellow"/>
              </w:rPr>
            </w:pPr>
            <w:r w:rsidRPr="00A665B2">
              <w:rPr>
                <w:szCs w:val="20"/>
                <w:highlight w:val="yellow"/>
              </w:rPr>
              <w:t>Наличие описания контингента детей с особыми образовательными потребностями (количество детей; нозологические группы нарушений; соотношение между детьми с особыми образовательными потребностями и детьми без них, находящихся в общем образовательном пространстве)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C03" w:rsidRPr="00A665B2" w:rsidRDefault="004A4EE3">
            <w:pPr>
              <w:jc w:val="both"/>
              <w:rPr>
                <w:szCs w:val="20"/>
                <w:highlight w:val="yellow"/>
              </w:rPr>
            </w:pPr>
            <w:r w:rsidRPr="00A665B2">
              <w:rPr>
                <w:szCs w:val="20"/>
                <w:highlight w:val="yellow"/>
              </w:rPr>
              <w:t xml:space="preserve">Наличие описания и анализ существующей практики по созданию специальных условий в образовательной организации для обучения детей с особыми образовательными потребностями: анализ паспорта доступности объекта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C03" w:rsidRPr="00A665B2" w:rsidRDefault="004A4EE3">
            <w:pPr>
              <w:jc w:val="both"/>
              <w:rPr>
                <w:szCs w:val="20"/>
                <w:highlight w:val="yellow"/>
              </w:rPr>
            </w:pPr>
            <w:r w:rsidRPr="00A665B2">
              <w:rPr>
                <w:szCs w:val="20"/>
                <w:highlight w:val="yellow"/>
              </w:rPr>
              <w:t>Сведения о наличии и содержании локальных актов, регламентирующих деятельность по реализации инклюзивной практики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C03" w:rsidRPr="00A665B2" w:rsidRDefault="004A4EE3">
            <w:pPr>
              <w:jc w:val="both"/>
              <w:rPr>
                <w:szCs w:val="20"/>
                <w:highlight w:val="yellow"/>
              </w:rPr>
            </w:pPr>
            <w:r w:rsidRPr="00A665B2">
              <w:rPr>
                <w:szCs w:val="20"/>
                <w:highlight w:val="yellow"/>
              </w:rPr>
              <w:t>Наличие сведений о материально-технической базе и оснащенности образовательного процесса для детей с особыми образовательными потребностями (специальное оборудование, программно-методическое обеспечение, дидактические материалы)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C03" w:rsidRPr="00A665B2" w:rsidRDefault="004A4EE3">
            <w:pPr>
              <w:jc w:val="both"/>
              <w:rPr>
                <w:szCs w:val="20"/>
                <w:highlight w:val="yellow"/>
              </w:rPr>
            </w:pPr>
            <w:r w:rsidRPr="00A665B2">
              <w:rPr>
                <w:szCs w:val="20"/>
                <w:highlight w:val="yellow"/>
              </w:rPr>
              <w:t>Наличие сведений об организации сетевого взаимодействия, социального партнерства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C03" w:rsidRPr="00A665B2" w:rsidRDefault="004A4EE3">
            <w:pPr>
              <w:jc w:val="both"/>
              <w:rPr>
                <w:szCs w:val="20"/>
                <w:highlight w:val="yellow"/>
              </w:rPr>
            </w:pPr>
            <w:r w:rsidRPr="00A665B2">
              <w:rPr>
                <w:szCs w:val="20"/>
                <w:highlight w:val="yellow"/>
              </w:rPr>
              <w:t>Наличие сведений о кадровом обеспечении деятельности образовательной организации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C03" w:rsidRPr="00A665B2" w:rsidRDefault="004A4EE3">
            <w:pPr>
              <w:jc w:val="both"/>
              <w:rPr>
                <w:szCs w:val="20"/>
                <w:highlight w:val="yellow"/>
              </w:rPr>
            </w:pPr>
            <w:r w:rsidRPr="00A665B2">
              <w:rPr>
                <w:szCs w:val="20"/>
                <w:highlight w:val="yellow"/>
              </w:rPr>
              <w:t>Наличие описания организации психолого-педагогического сопровождения (работа специалистов, психолого-медико-педагогического консилиума)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C03" w:rsidRPr="00A665B2" w:rsidRDefault="004A4EE3">
            <w:pPr>
              <w:jc w:val="both"/>
              <w:rPr>
                <w:szCs w:val="20"/>
                <w:highlight w:val="yellow"/>
              </w:rPr>
            </w:pPr>
            <w:r w:rsidRPr="00A665B2">
              <w:rPr>
                <w:szCs w:val="20"/>
                <w:highlight w:val="yellow"/>
              </w:rPr>
              <w:t>Наличие мультимедийной презентации успешного опыта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4C03" w:rsidRPr="00A665B2" w:rsidRDefault="004A4EE3">
            <w:pPr>
              <w:jc w:val="both"/>
              <w:rPr>
                <w:szCs w:val="20"/>
                <w:highlight w:val="yellow"/>
              </w:rPr>
            </w:pPr>
            <w:r w:rsidRPr="00A665B2">
              <w:rPr>
                <w:szCs w:val="20"/>
                <w:highlight w:val="yellow"/>
              </w:rPr>
              <w:t>Наличие письма поддержки от региональной и/или муниципальной общественной организации инвалидов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Pr="00A665B2" w:rsidRDefault="004A4EE3">
            <w:pPr>
              <w:autoSpaceDE w:val="0"/>
              <w:autoSpaceDN w:val="0"/>
              <w:adjustRightInd w:val="0"/>
              <w:rPr>
                <w:highlight w:val="yellow"/>
                <w:lang w:bidi="hi-IN"/>
              </w:rPr>
            </w:pPr>
            <w:r w:rsidRPr="00A665B2">
              <w:rPr>
                <w:highlight w:val="yellow"/>
                <w:lang w:bidi="hi-IN"/>
              </w:rPr>
              <w:t>Актуальность представленного материала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302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Pr="00A665B2" w:rsidRDefault="004A4EE3">
            <w:pPr>
              <w:autoSpaceDE w:val="0"/>
              <w:autoSpaceDN w:val="0"/>
              <w:adjustRightInd w:val="0"/>
              <w:rPr>
                <w:highlight w:val="yellow"/>
                <w:lang w:bidi="hi-IN"/>
              </w:rPr>
            </w:pPr>
            <w:r w:rsidRPr="00A665B2">
              <w:rPr>
                <w:highlight w:val="yellow"/>
                <w:lang w:bidi="hi-IN"/>
              </w:rPr>
              <w:t>Целостность представляемого опыта, точность и конкретность описания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565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Pr="00A665B2" w:rsidRDefault="004A4EE3">
            <w:pPr>
              <w:autoSpaceDE w:val="0"/>
              <w:autoSpaceDN w:val="0"/>
              <w:adjustRightInd w:val="0"/>
              <w:rPr>
                <w:highlight w:val="yellow"/>
                <w:lang w:bidi="hi-IN"/>
              </w:rPr>
            </w:pPr>
            <w:r w:rsidRPr="00A665B2">
              <w:rPr>
                <w:highlight w:val="yellow"/>
                <w:lang w:bidi="hi-IN"/>
              </w:rPr>
              <w:t>Наличие информации о результатах работы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Pr="00A665B2" w:rsidRDefault="004A4EE3">
            <w:pPr>
              <w:autoSpaceDE w:val="0"/>
              <w:autoSpaceDN w:val="0"/>
              <w:adjustRightInd w:val="0"/>
              <w:rPr>
                <w:highlight w:val="yellow"/>
                <w:lang w:bidi="hi-IN"/>
              </w:rPr>
            </w:pPr>
            <w:r w:rsidRPr="00A665B2">
              <w:rPr>
                <w:highlight w:val="yellow"/>
                <w:lang w:bidi="hi-IN"/>
              </w:rPr>
              <w:t>Отражение методических и педагогических аспектов в представленном опыте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Pr="00A665B2" w:rsidRDefault="004A4EE3">
            <w:pPr>
              <w:autoSpaceDE w:val="0"/>
              <w:autoSpaceDN w:val="0"/>
              <w:adjustRightInd w:val="0"/>
              <w:rPr>
                <w:highlight w:val="yellow"/>
                <w:lang w:bidi="hi-IN"/>
              </w:rPr>
            </w:pPr>
            <w:r w:rsidRPr="00A665B2">
              <w:rPr>
                <w:highlight w:val="yellow"/>
                <w:lang w:bidi="hi-IN"/>
              </w:rPr>
              <w:t xml:space="preserve">Возможность использования опыта в практике работы других образовательных организаций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Pr="00A665B2" w:rsidRDefault="004A4EE3">
            <w:pPr>
              <w:autoSpaceDE w:val="0"/>
              <w:autoSpaceDN w:val="0"/>
              <w:adjustRightInd w:val="0"/>
              <w:rPr>
                <w:highlight w:val="yellow"/>
                <w:lang w:bidi="hi-IN"/>
              </w:rPr>
            </w:pPr>
            <w:r w:rsidRPr="00A665B2">
              <w:rPr>
                <w:highlight w:val="yellow"/>
                <w:lang w:bidi="hi-IN"/>
              </w:rPr>
              <w:t>Наличие системы работы в представленном опыте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Pr="00A665B2" w:rsidRDefault="004A4EE3">
            <w:pPr>
              <w:autoSpaceDE w:val="0"/>
              <w:autoSpaceDN w:val="0"/>
              <w:adjustRightInd w:val="0"/>
              <w:rPr>
                <w:highlight w:val="yellow"/>
                <w:lang w:bidi="hi-IN"/>
              </w:rPr>
            </w:pPr>
            <w:r w:rsidRPr="00A665B2">
              <w:rPr>
                <w:highlight w:val="yellow"/>
                <w:lang w:bidi="hi-IN"/>
              </w:rPr>
              <w:t>Творческий подход к презентации опыта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5</w:t>
            </w:r>
          </w:p>
        </w:tc>
      </w:tr>
      <w:tr w:rsidR="00BE4C03">
        <w:trPr>
          <w:trHeight w:val="435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right"/>
              <w:rPr>
                <w:lang w:bidi="hi-IN"/>
              </w:rPr>
            </w:pPr>
            <w:r>
              <w:rPr>
                <w:lang w:bidi="hi-IN"/>
              </w:rPr>
              <w:t>Максимальное количество баллов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80</w:t>
            </w:r>
          </w:p>
        </w:tc>
      </w:tr>
    </w:tbl>
    <w:p w:rsidR="00BE4C03" w:rsidRDefault="004A4EE3">
      <w:pPr>
        <w:rPr>
          <w:szCs w:val="20"/>
        </w:rPr>
      </w:pPr>
      <w:r>
        <w:rPr>
          <w:szCs w:val="20"/>
        </w:rPr>
        <w:t>Член Экспертного Совета Конкурса:</w:t>
      </w:r>
    </w:p>
    <w:p w:rsidR="00BE4C03" w:rsidRDefault="004A4EE3">
      <w:pPr>
        <w:rPr>
          <w:szCs w:val="20"/>
        </w:rPr>
      </w:pPr>
      <w:r>
        <w:rPr>
          <w:szCs w:val="20"/>
        </w:rPr>
        <w:t>_________________________/_______________________</w:t>
      </w:r>
    </w:p>
    <w:p w:rsidR="00BE4C03" w:rsidRDefault="004A4EE3">
      <w:pPr>
        <w:rPr>
          <w:szCs w:val="20"/>
        </w:rPr>
      </w:pPr>
      <w:r>
        <w:rPr>
          <w:szCs w:val="20"/>
        </w:rPr>
        <w:t>________________________/_________________________</w:t>
      </w:r>
    </w:p>
    <w:p w:rsidR="00BE4C03" w:rsidRDefault="00BE4C03">
      <w:pPr>
        <w:ind w:firstLine="720"/>
        <w:jc w:val="both"/>
        <w:rPr>
          <w:sz w:val="20"/>
          <w:szCs w:val="20"/>
        </w:rPr>
        <w:sectPr w:rsidR="00BE4C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C03" w:rsidRDefault="004A4EE3">
      <w:pPr>
        <w:ind w:left="4962"/>
        <w:rPr>
          <w:szCs w:val="20"/>
        </w:rPr>
      </w:pPr>
      <w:r>
        <w:rPr>
          <w:szCs w:val="20"/>
        </w:rPr>
        <w:lastRenderedPageBreak/>
        <w:t xml:space="preserve">Приложение 4 </w:t>
      </w:r>
    </w:p>
    <w:p w:rsidR="00BE4C03" w:rsidRDefault="004A4EE3">
      <w:pPr>
        <w:ind w:left="4962"/>
        <w:rPr>
          <w:szCs w:val="20"/>
        </w:rPr>
      </w:pPr>
      <w:r>
        <w:rPr>
          <w:szCs w:val="20"/>
        </w:rPr>
        <w:t xml:space="preserve">к Положению о Санкт-Петербургском </w:t>
      </w:r>
    </w:p>
    <w:p w:rsidR="00BE4C03" w:rsidRDefault="004A4EE3">
      <w:pPr>
        <w:ind w:left="4962"/>
        <w:rPr>
          <w:szCs w:val="20"/>
        </w:rPr>
      </w:pPr>
      <w:r>
        <w:rPr>
          <w:szCs w:val="20"/>
        </w:rPr>
        <w:t>конкурсе «Лучшая инклюзивная школа»</w:t>
      </w:r>
    </w:p>
    <w:p w:rsidR="00BE4C03" w:rsidRDefault="00BE4C03">
      <w:pPr>
        <w:jc w:val="center"/>
        <w:rPr>
          <w:b/>
          <w:szCs w:val="20"/>
        </w:rPr>
      </w:pPr>
    </w:p>
    <w:p w:rsidR="00BE4C03" w:rsidRDefault="004A4EE3">
      <w:pPr>
        <w:jc w:val="center"/>
        <w:rPr>
          <w:b/>
          <w:szCs w:val="20"/>
        </w:rPr>
      </w:pPr>
      <w:r>
        <w:rPr>
          <w:b/>
          <w:szCs w:val="20"/>
        </w:rPr>
        <w:t xml:space="preserve">Форма оценки Конкурсных материалов </w:t>
      </w:r>
    </w:p>
    <w:p w:rsidR="00BE4C03" w:rsidRDefault="004A4EE3">
      <w:pPr>
        <w:jc w:val="center"/>
        <w:rPr>
          <w:b/>
          <w:szCs w:val="20"/>
        </w:rPr>
      </w:pPr>
      <w:r>
        <w:rPr>
          <w:b/>
          <w:szCs w:val="20"/>
        </w:rPr>
        <w:t>2 этапа Санкт-Петербургского конкурса «Лучшая инклюзивная школа»</w:t>
      </w:r>
    </w:p>
    <w:p w:rsidR="00BE4C03" w:rsidRDefault="00BE4C03">
      <w:pPr>
        <w:jc w:val="center"/>
        <w:rPr>
          <w:szCs w:val="20"/>
        </w:rPr>
      </w:pPr>
    </w:p>
    <w:p w:rsidR="00BE4C03" w:rsidRDefault="004A4EE3">
      <w:pPr>
        <w:rPr>
          <w:szCs w:val="20"/>
        </w:rPr>
      </w:pPr>
      <w:r>
        <w:rPr>
          <w:b/>
          <w:szCs w:val="20"/>
        </w:rPr>
        <w:t>Номинация Конкурса:</w:t>
      </w:r>
      <w:r>
        <w:rPr>
          <w:szCs w:val="20"/>
        </w:rPr>
        <w:t xml:space="preserve"> ________________________________________________________ </w:t>
      </w:r>
    </w:p>
    <w:p w:rsidR="00BE4C03" w:rsidRDefault="00BE4C03">
      <w:pPr>
        <w:rPr>
          <w:szCs w:val="20"/>
        </w:rPr>
      </w:pPr>
    </w:p>
    <w:p w:rsidR="00BE4C03" w:rsidRDefault="004A4EE3">
      <w:pPr>
        <w:rPr>
          <w:szCs w:val="20"/>
        </w:rPr>
      </w:pPr>
      <w:r>
        <w:rPr>
          <w:b/>
          <w:szCs w:val="20"/>
        </w:rPr>
        <w:t>Участник Конкурса</w:t>
      </w:r>
      <w:r>
        <w:rPr>
          <w:szCs w:val="20"/>
        </w:rPr>
        <w:t>:___________________________________________________________</w:t>
      </w:r>
    </w:p>
    <w:p w:rsidR="00BE4C03" w:rsidRDefault="00BE4C03">
      <w:pPr>
        <w:rPr>
          <w:color w:val="FF0000"/>
          <w:szCs w:val="20"/>
        </w:rPr>
      </w:pPr>
    </w:p>
    <w:p w:rsidR="00BE4C03" w:rsidRDefault="00BE4C03">
      <w:pPr>
        <w:rPr>
          <w:bCs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6413"/>
        <w:gridCol w:w="2552"/>
      </w:tblGrid>
      <w:tr w:rsidR="00BE4C03">
        <w:trPr>
          <w:trHeight w:val="1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Показатели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Баллы</w:t>
            </w:r>
          </w:p>
        </w:tc>
      </w:tr>
      <w:tr w:rsidR="00BE4C03">
        <w:trPr>
          <w:trHeight w:val="1007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rPr>
                <w:lang w:bidi="hi-IN"/>
              </w:rPr>
            </w:pPr>
            <w:r>
              <w:rPr>
                <w:lang w:bidi="hi-IN"/>
              </w:rPr>
              <w:t>Умение представить опыт работы образовательной организации в ходе обсуждения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2</w:t>
            </w:r>
          </w:p>
        </w:tc>
      </w:tr>
      <w:tr w:rsidR="00BE4C03">
        <w:trPr>
          <w:trHeight w:val="70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rPr>
                <w:lang w:bidi="hi-IN"/>
              </w:rPr>
            </w:pPr>
            <w:r>
              <w:rPr>
                <w:lang w:bidi="hi-IN"/>
              </w:rPr>
              <w:t>Наличие собственной позиции по теме обсуждения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2</w:t>
            </w:r>
          </w:p>
        </w:tc>
      </w:tr>
      <w:tr w:rsidR="00BE4C03">
        <w:trPr>
          <w:trHeight w:val="70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rPr>
                <w:lang w:bidi="hi-IN"/>
              </w:rPr>
            </w:pPr>
            <w:r>
              <w:rPr>
                <w:lang w:bidi="hi-IN"/>
              </w:rPr>
              <w:t xml:space="preserve">Умение демонстрировать владение актуальной информацией в области образования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2</w:t>
            </w:r>
          </w:p>
        </w:tc>
      </w:tr>
      <w:tr w:rsidR="00BE4C03">
        <w:trPr>
          <w:trHeight w:val="70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rPr>
                <w:lang w:bidi="hi-IN"/>
              </w:rPr>
            </w:pPr>
            <w:r>
              <w:rPr>
                <w:lang w:bidi="hi-IN"/>
              </w:rPr>
              <w:t>Умение вести профессиональный диалог:</w:t>
            </w:r>
          </w:p>
          <w:p w:rsidR="00BE4C03" w:rsidRDefault="004A4EE3">
            <w:pPr>
              <w:autoSpaceDE w:val="0"/>
              <w:autoSpaceDN w:val="0"/>
              <w:adjustRightInd w:val="0"/>
              <w:rPr>
                <w:lang w:bidi="hi-IN"/>
              </w:rPr>
            </w:pPr>
            <w:r>
              <w:rPr>
                <w:lang w:bidi="hi-IN"/>
              </w:rPr>
              <w:t>удерживать тему;</w:t>
            </w:r>
          </w:p>
          <w:p w:rsidR="00BE4C03" w:rsidRDefault="004A4EE3">
            <w:pPr>
              <w:autoSpaceDE w:val="0"/>
              <w:autoSpaceDN w:val="0"/>
              <w:adjustRightInd w:val="0"/>
              <w:rPr>
                <w:lang w:bidi="hi-IN"/>
              </w:rPr>
            </w:pPr>
            <w:r>
              <w:rPr>
                <w:lang w:bidi="hi-IN"/>
              </w:rPr>
              <w:t>продолжать и развивать высказанную мысль;</w:t>
            </w:r>
          </w:p>
          <w:p w:rsidR="00BE4C03" w:rsidRDefault="004A4EE3">
            <w:pPr>
              <w:autoSpaceDE w:val="0"/>
              <w:autoSpaceDN w:val="0"/>
              <w:adjustRightInd w:val="0"/>
              <w:rPr>
                <w:lang w:bidi="hi-IN"/>
              </w:rPr>
            </w:pPr>
            <w:r>
              <w:rPr>
                <w:lang w:bidi="hi-IN"/>
              </w:rPr>
              <w:t>обосновывать заявленную позицию дополнительными аргументами;</w:t>
            </w:r>
          </w:p>
          <w:p w:rsidR="00BE4C03" w:rsidRDefault="004A4EE3">
            <w:pPr>
              <w:autoSpaceDE w:val="0"/>
              <w:autoSpaceDN w:val="0"/>
              <w:adjustRightInd w:val="0"/>
              <w:rPr>
                <w:lang w:bidi="hi-IN"/>
              </w:rPr>
            </w:pPr>
            <w:r>
              <w:rPr>
                <w:lang w:bidi="hi-IN"/>
              </w:rPr>
              <w:t>корректно возражать другому участнику при несовпадении позиций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6</w:t>
            </w:r>
          </w:p>
        </w:tc>
      </w:tr>
      <w:tr w:rsidR="00BE4C03">
        <w:trPr>
          <w:trHeight w:val="70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rPr>
                <w:lang w:bidi="hi-IN"/>
              </w:rPr>
            </w:pPr>
            <w:r>
              <w:rPr>
                <w:lang w:bidi="hi-IN"/>
              </w:rPr>
              <w:t xml:space="preserve">Содержательность и аргументированность выступления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до 8</w:t>
            </w:r>
          </w:p>
        </w:tc>
      </w:tr>
      <w:tr w:rsidR="00BE4C03">
        <w:trPr>
          <w:trHeight w:val="70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right"/>
              <w:rPr>
                <w:lang w:bidi="hi-IN"/>
              </w:rPr>
            </w:pPr>
            <w:r>
              <w:rPr>
                <w:lang w:bidi="hi-IN"/>
              </w:rPr>
              <w:t>Максимальное количество баллов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E4C03" w:rsidRDefault="004A4EE3">
            <w:pPr>
              <w:autoSpaceDE w:val="0"/>
              <w:autoSpaceDN w:val="0"/>
              <w:adjustRightInd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</w:tr>
    </w:tbl>
    <w:p w:rsidR="00BE4C03" w:rsidRDefault="00BE4C03">
      <w:pPr>
        <w:ind w:firstLine="720"/>
        <w:jc w:val="both"/>
        <w:rPr>
          <w:sz w:val="20"/>
          <w:szCs w:val="20"/>
        </w:rPr>
      </w:pPr>
    </w:p>
    <w:p w:rsidR="00BE4C03" w:rsidRDefault="004A4EE3">
      <w:pPr>
        <w:rPr>
          <w:szCs w:val="20"/>
        </w:rPr>
      </w:pPr>
      <w:r>
        <w:rPr>
          <w:szCs w:val="20"/>
        </w:rPr>
        <w:t>Член Экспертного Совета Конкурса:</w:t>
      </w:r>
    </w:p>
    <w:p w:rsidR="00BE4C03" w:rsidRDefault="004A4EE3">
      <w:pPr>
        <w:rPr>
          <w:szCs w:val="20"/>
        </w:rPr>
      </w:pPr>
      <w:r>
        <w:rPr>
          <w:szCs w:val="20"/>
        </w:rPr>
        <w:t>_________________________/_______________________</w:t>
      </w:r>
    </w:p>
    <w:p w:rsidR="00BE4C03" w:rsidRDefault="004A4EE3">
      <w:pPr>
        <w:rPr>
          <w:szCs w:val="20"/>
        </w:rPr>
      </w:pPr>
      <w:r>
        <w:rPr>
          <w:szCs w:val="20"/>
        </w:rPr>
        <w:t>________________________/_________________________</w:t>
      </w:r>
    </w:p>
    <w:p w:rsidR="00BE4C03" w:rsidRDefault="00BE4C03">
      <w:pPr>
        <w:ind w:firstLine="720"/>
        <w:jc w:val="both"/>
        <w:rPr>
          <w:sz w:val="20"/>
          <w:szCs w:val="20"/>
        </w:rPr>
      </w:pPr>
    </w:p>
    <w:p w:rsidR="00BE4C03" w:rsidRDefault="00BE4C03">
      <w:pPr>
        <w:ind w:firstLine="720"/>
        <w:jc w:val="both"/>
        <w:rPr>
          <w:sz w:val="20"/>
          <w:szCs w:val="20"/>
        </w:rPr>
        <w:sectPr w:rsidR="00BE4C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C03" w:rsidRDefault="004A4EE3">
      <w:pPr>
        <w:ind w:firstLine="4820"/>
        <w:jc w:val="both"/>
      </w:pPr>
      <w:r>
        <w:lastRenderedPageBreak/>
        <w:t>Приложение 2</w:t>
      </w:r>
    </w:p>
    <w:p w:rsidR="00BE4C03" w:rsidRDefault="004A4EE3">
      <w:pPr>
        <w:ind w:firstLine="4820"/>
        <w:jc w:val="both"/>
      </w:pPr>
      <w:r>
        <w:t>к распоряжению Комитета по образованию</w:t>
      </w:r>
    </w:p>
    <w:p w:rsidR="00BE4C03" w:rsidRDefault="004A4EE3">
      <w:pPr>
        <w:ind w:firstLine="4820"/>
        <w:jc w:val="both"/>
      </w:pPr>
      <w:r>
        <w:t>от _____________№_______________</w:t>
      </w:r>
    </w:p>
    <w:p w:rsidR="00BE4C03" w:rsidRDefault="00BE4C03">
      <w:pPr>
        <w:ind w:firstLine="567"/>
        <w:jc w:val="both"/>
      </w:pPr>
    </w:p>
    <w:p w:rsidR="00BE4C03" w:rsidRDefault="004A4EE3">
      <w:pPr>
        <w:ind w:firstLine="567"/>
        <w:jc w:val="center"/>
        <w:rPr>
          <w:b/>
        </w:rPr>
      </w:pPr>
      <w:r>
        <w:rPr>
          <w:b/>
        </w:rPr>
        <w:t xml:space="preserve">Состав Организационного комитета </w:t>
      </w:r>
    </w:p>
    <w:p w:rsidR="00BE4C03" w:rsidRDefault="004A4EE3">
      <w:pPr>
        <w:ind w:firstLine="567"/>
        <w:jc w:val="center"/>
        <w:rPr>
          <w:b/>
        </w:rPr>
      </w:pPr>
      <w:r>
        <w:rPr>
          <w:b/>
        </w:rPr>
        <w:t>Санкт-Петербургского конкурса «Лучшая инклюзивная школа»</w:t>
      </w:r>
    </w:p>
    <w:p w:rsidR="00BE4C03" w:rsidRDefault="00BE4C03">
      <w:pPr>
        <w:ind w:firstLine="567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3"/>
        <w:gridCol w:w="5502"/>
      </w:tblGrid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pPr>
              <w:rPr>
                <w:b/>
              </w:rPr>
            </w:pPr>
            <w:r>
              <w:rPr>
                <w:b/>
              </w:rPr>
              <w:t>Председатель –</w:t>
            </w:r>
          </w:p>
          <w:p w:rsidR="00BE4C03" w:rsidRDefault="00BE4C03"/>
          <w:p w:rsidR="00BE4C03" w:rsidRDefault="004A4EE3">
            <w:r>
              <w:t>Воробьева Жанна Владимировна</w:t>
            </w:r>
          </w:p>
          <w:p w:rsidR="00BE4C03" w:rsidRDefault="00BE4C03"/>
        </w:tc>
        <w:tc>
          <w:tcPr>
            <w:tcW w:w="5635" w:type="dxa"/>
            <w:vAlign w:val="center"/>
          </w:tcPr>
          <w:p w:rsidR="00BE4C03" w:rsidRDefault="00BE4C03"/>
          <w:p w:rsidR="00BE4C03" w:rsidRDefault="004A4EE3">
            <w:r>
              <w:t>Председатель Комитета по образованию</w:t>
            </w:r>
          </w:p>
        </w:tc>
      </w:tr>
      <w:tr w:rsidR="00BE4C03">
        <w:trPr>
          <w:trHeight w:val="769"/>
          <w:jc w:val="center"/>
        </w:trPr>
        <w:tc>
          <w:tcPr>
            <w:tcW w:w="3936" w:type="dxa"/>
            <w:vAlign w:val="center"/>
          </w:tcPr>
          <w:p w:rsidR="00BE4C03" w:rsidRDefault="00BE4C03"/>
          <w:p w:rsidR="00BE4C03" w:rsidRDefault="004A4EE3">
            <w:r>
              <w:t>Асланян Ирина Александровна</w:t>
            </w:r>
          </w:p>
          <w:p w:rsidR="00BE4C03" w:rsidRDefault="00BE4C03"/>
        </w:tc>
        <w:tc>
          <w:tcPr>
            <w:tcW w:w="5635" w:type="dxa"/>
            <w:vAlign w:val="center"/>
          </w:tcPr>
          <w:p w:rsidR="00BE4C03" w:rsidRDefault="004A4EE3">
            <w:r>
              <w:t>заместитель председателя Комитета по образованию</w:t>
            </w:r>
          </w:p>
        </w:tc>
      </w:tr>
      <w:tr w:rsidR="00BE4C03">
        <w:trPr>
          <w:trHeight w:val="497"/>
          <w:jc w:val="center"/>
        </w:trPr>
        <w:tc>
          <w:tcPr>
            <w:tcW w:w="3936" w:type="dxa"/>
            <w:vAlign w:val="center"/>
          </w:tcPr>
          <w:p w:rsidR="00BE4C03" w:rsidRDefault="004A4EE3">
            <w:r>
              <w:t>Голубева Ирина Ивановна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vAlign w:val="center"/>
          </w:tcPr>
          <w:p w:rsidR="00BE4C03" w:rsidRDefault="004A4EE3">
            <w:r>
              <w:t>заведующая ГБДОУ детским садом № 41 комбинированного вида Центрального района Санкт-Петербурга «Центр интегративного воспитания» (по согласованию)</w:t>
            </w:r>
          </w:p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r>
              <w:t>Голядкина Татьяна Александровна</w:t>
            </w:r>
          </w:p>
        </w:tc>
        <w:tc>
          <w:tcPr>
            <w:tcW w:w="5635" w:type="dxa"/>
            <w:tcBorders>
              <w:bottom w:val="nil"/>
            </w:tcBorders>
            <w:vAlign w:val="center"/>
          </w:tcPr>
          <w:p w:rsidR="00BE4C03" w:rsidRDefault="004A4EE3">
            <w:r>
              <w:t xml:space="preserve">директор Государственного бюджетного профессионального образовательного учреждения педагогического колледжа № 1 им. Н.А. Некрасова Санкт-Петербурга, </w:t>
            </w:r>
          </w:p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r>
              <w:t>Грубская Анна Вячеславовна</w:t>
            </w:r>
          </w:p>
        </w:tc>
        <w:tc>
          <w:tcPr>
            <w:tcW w:w="5635" w:type="dxa"/>
            <w:tcBorders>
              <w:top w:val="nil"/>
            </w:tcBorders>
            <w:vAlign w:val="center"/>
          </w:tcPr>
          <w:p w:rsidR="00BE4C03" w:rsidRDefault="004A4EE3">
            <w:r>
              <w:t>начальник отдела Общего образования Комитета по образованию</w:t>
            </w:r>
          </w:p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r>
              <w:t>Иванова Екатерина Михайловна</w:t>
            </w:r>
          </w:p>
        </w:tc>
        <w:tc>
          <w:tcPr>
            <w:tcW w:w="5635" w:type="dxa"/>
            <w:vAlign w:val="center"/>
          </w:tcPr>
          <w:p w:rsidR="00BE4C03" w:rsidRDefault="004A4EE3">
            <w:r>
              <w:t xml:space="preserve">заместитель начальник отдела образования администрации Фрунзенского района </w:t>
            </w:r>
          </w:p>
          <w:p w:rsidR="00BE4C03" w:rsidRDefault="004A4EE3">
            <w:r>
              <w:t xml:space="preserve">Санкт-Петербурга </w:t>
            </w:r>
            <w:r>
              <w:rPr>
                <w:color w:val="000000"/>
                <w:shd w:val="clear" w:color="auto" w:fill="FFFFFF"/>
              </w:rPr>
              <w:t>(по согласованию)</w:t>
            </w:r>
          </w:p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BE4C03"/>
        </w:tc>
        <w:tc>
          <w:tcPr>
            <w:tcW w:w="5635" w:type="dxa"/>
            <w:vAlign w:val="center"/>
          </w:tcPr>
          <w:p w:rsidR="00BE4C03" w:rsidRDefault="004A4EE3">
            <w:r>
              <w:rPr>
                <w:color w:val="000000"/>
                <w:shd w:val="clear" w:color="auto" w:fill="FFFFFF"/>
              </w:rPr>
              <w:t>заместитель председателя Санкт-Петербургской общественной организации инвалидов «Даун Центр» (по согласованию)</w:t>
            </w:r>
          </w:p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pPr>
              <w:rPr>
                <w:b/>
              </w:rPr>
            </w:pPr>
            <w:r>
              <w:t>Мухин Алексей Викторович</w:t>
            </w:r>
          </w:p>
        </w:tc>
        <w:tc>
          <w:tcPr>
            <w:tcW w:w="5635" w:type="dxa"/>
            <w:vAlign w:val="center"/>
          </w:tcPr>
          <w:p w:rsidR="00BE4C03" w:rsidRDefault="004A4EE3">
            <w:r>
              <w:t>директор Государственного бюджетного общеобразовательного учреждения школы-интерната № 1 им. К.К. Грота Красногвардейского района Санкт-Петербурга (по согласованию)</w:t>
            </w:r>
          </w:p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r>
              <w:t>Марфин Олег Васильевич</w:t>
            </w:r>
          </w:p>
        </w:tc>
        <w:tc>
          <w:tcPr>
            <w:tcW w:w="5635" w:type="dxa"/>
            <w:vAlign w:val="center"/>
          </w:tcPr>
          <w:p w:rsidR="00BE4C03" w:rsidRDefault="004A4EE3">
            <w:r>
              <w:t xml:space="preserve">директор Государственного бюджетного общеобразовательного учреждения средней общеобразовательной школы № 291 Красносельского района Санкт-Петербурга </w:t>
            </w:r>
          </w:p>
          <w:p w:rsidR="00BE4C03" w:rsidRDefault="004A4EE3">
            <w:pPr>
              <w:rPr>
                <w:shd w:val="clear" w:color="auto" w:fill="FF0000"/>
              </w:rPr>
            </w:pPr>
            <w:r>
              <w:t>(по согласованию)</w:t>
            </w:r>
          </w:p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r>
              <w:t>Овечкина Татьяна Александровна</w:t>
            </w:r>
          </w:p>
        </w:tc>
        <w:tc>
          <w:tcPr>
            <w:tcW w:w="5635" w:type="dxa"/>
            <w:vAlign w:val="center"/>
          </w:tcPr>
          <w:p w:rsidR="00BE4C03" w:rsidRDefault="004A4EE3">
            <w:pPr>
              <w:ind w:left="34" w:hanging="34"/>
            </w:pPr>
            <w:r>
              <w:t xml:space="preserve">заведующая структурным подразделением «Институт детства» Государственного бюджетного учреждения дополнительного профессионального образования Санкт-Петербургской академии постдипломного педагогического образования </w:t>
            </w:r>
          </w:p>
          <w:p w:rsidR="00BE4C03" w:rsidRDefault="004A4EE3">
            <w:pPr>
              <w:ind w:left="34" w:hanging="34"/>
            </w:pPr>
            <w:r>
              <w:t>(по согласованию)</w:t>
            </w:r>
          </w:p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r>
              <w:t>Плетнева Евгения Борисовна</w:t>
            </w:r>
          </w:p>
        </w:tc>
        <w:tc>
          <w:tcPr>
            <w:tcW w:w="5635" w:type="dxa"/>
            <w:vAlign w:val="center"/>
          </w:tcPr>
          <w:p w:rsidR="00BE4C03" w:rsidRDefault="004A4EE3">
            <w:r>
              <w:t>директор Государственного бюджетного образовательного учреждения для детей, нуждающихся в психолого-педагогической                                   и медико-социальной помощи, Центра диагностики и консультирования Санкт-Петербурга</w:t>
            </w:r>
          </w:p>
          <w:p w:rsidR="00BE4C03" w:rsidRDefault="004A4EE3">
            <w:r>
              <w:lastRenderedPageBreak/>
              <w:t>(по согласованию)</w:t>
            </w:r>
          </w:p>
          <w:p w:rsidR="00BE4C03" w:rsidRDefault="00BE4C03"/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r>
              <w:lastRenderedPageBreak/>
              <w:t>Поршнева Сания Эльмаровна</w:t>
            </w:r>
          </w:p>
        </w:tc>
        <w:tc>
          <w:tcPr>
            <w:tcW w:w="5635" w:type="dxa"/>
            <w:vAlign w:val="center"/>
          </w:tcPr>
          <w:p w:rsidR="00BE4C03" w:rsidRDefault="004A4EE3">
            <w:pPr>
              <w:rPr>
                <w:color w:val="FF0000"/>
              </w:rPr>
            </w:pPr>
            <w:r>
              <w:t>директор Государственного бюджетного общеобразовательного учреждения школы № 616 Адмиралтейского района Санкт-Петербурга «Центр абилитации с индивидуальными формами обучения «Динамика» (по согласованию)</w:t>
            </w:r>
          </w:p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r>
              <w:t>Потемкина Наталья Егоровна</w:t>
            </w:r>
          </w:p>
        </w:tc>
        <w:tc>
          <w:tcPr>
            <w:tcW w:w="5635" w:type="dxa"/>
            <w:vAlign w:val="center"/>
          </w:tcPr>
          <w:p w:rsidR="00BE4C03" w:rsidRDefault="004A4EE3">
            <w:r>
              <w:t>директор Частного образовательного  учреждения педагогических новаций и технологий «Учебный центр «престо» (по согласованию)</w:t>
            </w:r>
          </w:p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r>
              <w:t>Прокопенко Татьяна Владимировна</w:t>
            </w:r>
          </w:p>
        </w:tc>
        <w:tc>
          <w:tcPr>
            <w:tcW w:w="5635" w:type="dxa"/>
            <w:vAlign w:val="center"/>
          </w:tcPr>
          <w:p w:rsidR="00BE4C03" w:rsidRDefault="004A4EE3">
            <w:r>
              <w:t>главный специалист отдела Общего образования Комитета по образованию</w:t>
            </w:r>
          </w:p>
        </w:tc>
      </w:tr>
      <w:tr w:rsidR="00BE4C03">
        <w:trPr>
          <w:jc w:val="center"/>
        </w:trPr>
        <w:tc>
          <w:tcPr>
            <w:tcW w:w="3936" w:type="dxa"/>
            <w:vAlign w:val="center"/>
          </w:tcPr>
          <w:p w:rsidR="00BE4C03" w:rsidRDefault="004A4EE3">
            <w:r>
              <w:t>Юрченко Татьяна Ивановна</w:t>
            </w:r>
          </w:p>
        </w:tc>
        <w:tc>
          <w:tcPr>
            <w:tcW w:w="5635" w:type="dxa"/>
            <w:vAlign w:val="center"/>
          </w:tcPr>
          <w:p w:rsidR="00BE4C03" w:rsidRDefault="004A4EE3">
            <w:r>
              <w:t>заведующая Государственным бюджетным дошкольным образовательным учреждением  детским садом № 83 Фрунзенского района Санкт-Петербурга (по согласованию)</w:t>
            </w:r>
          </w:p>
        </w:tc>
      </w:tr>
    </w:tbl>
    <w:p w:rsidR="00BE4C03" w:rsidRDefault="00BE4C03">
      <w:pPr>
        <w:ind w:firstLine="567"/>
        <w:jc w:val="center"/>
        <w:rPr>
          <w:b/>
        </w:rPr>
      </w:pPr>
    </w:p>
    <w:p w:rsidR="00BE4C03" w:rsidRDefault="00BE4C03">
      <w:pPr>
        <w:ind w:firstLine="567"/>
        <w:jc w:val="center"/>
        <w:rPr>
          <w:b/>
        </w:rPr>
      </w:pPr>
    </w:p>
    <w:p w:rsidR="00BE4C03" w:rsidRDefault="00BE4C03">
      <w:pPr>
        <w:ind w:firstLine="567"/>
        <w:jc w:val="both"/>
      </w:pPr>
    </w:p>
    <w:p w:rsidR="00BE4C03" w:rsidRDefault="00BE4C03">
      <w:pPr>
        <w:jc w:val="both"/>
        <w:sectPr w:rsidR="00BE4C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C03" w:rsidRDefault="004A4EE3">
      <w:pPr>
        <w:pStyle w:val="2"/>
        <w:ind w:firstLine="0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Приложение 2</w:t>
      </w:r>
    </w:p>
    <w:p w:rsidR="00BE4C03" w:rsidRDefault="004A4EE3">
      <w:pPr>
        <w:jc w:val="right"/>
      </w:pPr>
      <w:r>
        <w:t xml:space="preserve">к Положению о Петербургском региональном </w:t>
      </w:r>
    </w:p>
    <w:p w:rsidR="00BE4C03" w:rsidRDefault="004A4EE3">
      <w:pPr>
        <w:jc w:val="right"/>
      </w:pPr>
      <w:r>
        <w:t>конкурсе «Лучшая инклюзивная школа»</w:t>
      </w:r>
    </w:p>
    <w:p w:rsidR="00BE4C03" w:rsidRDefault="00BE4C03">
      <w:pPr>
        <w:jc w:val="right"/>
      </w:pPr>
    </w:p>
    <w:p w:rsidR="00BE4C03" w:rsidRDefault="00BE4C03"/>
    <w:p w:rsidR="00BE4C03" w:rsidRDefault="004A4EE3">
      <w:pPr>
        <w:pStyle w:val="a7"/>
        <w:rPr>
          <w:b/>
          <w:sz w:val="24"/>
        </w:rPr>
      </w:pPr>
      <w:r>
        <w:rPr>
          <w:b/>
          <w:sz w:val="24"/>
        </w:rPr>
        <w:t xml:space="preserve">Состав Экспертного совета Петербургского регионального конкурса </w:t>
      </w:r>
    </w:p>
    <w:p w:rsidR="00BE4C03" w:rsidRDefault="004A4EE3">
      <w:pPr>
        <w:pStyle w:val="a7"/>
        <w:rPr>
          <w:sz w:val="24"/>
        </w:rPr>
      </w:pPr>
      <w:r>
        <w:rPr>
          <w:b/>
          <w:sz w:val="24"/>
        </w:rPr>
        <w:t>«Лучшая инклюзивная школа»</w:t>
      </w:r>
    </w:p>
    <w:p w:rsidR="00BE4C03" w:rsidRDefault="00BE4C03">
      <w:pPr>
        <w:pStyle w:val="2"/>
        <w:ind w:firstLine="0"/>
        <w:jc w:val="righ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8"/>
        <w:gridCol w:w="4567"/>
      </w:tblGrid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Доля Галина Владимировна</w:t>
            </w:r>
          </w:p>
        </w:tc>
        <w:tc>
          <w:tcPr>
            <w:tcW w:w="4567" w:type="dxa"/>
          </w:tcPr>
          <w:p w:rsidR="00BE4C03" w:rsidRDefault="004A4EE3">
            <w:r>
              <w:t>председатель Экспертного совета,</w:t>
            </w:r>
          </w:p>
          <w:p w:rsidR="00BE4C03" w:rsidRDefault="004A4EE3">
            <w:pPr>
              <w:rPr>
                <w:sz w:val="36"/>
              </w:rPr>
            </w:pPr>
            <w:r>
              <w:t>заведующая Государственным бюджетным дошкольным образовательным учреждением детским садом комбинированного вида № 107 Выборгского района Санкт-Петербурга (по 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Семёнова Людмила Юрьевна</w:t>
            </w:r>
          </w:p>
        </w:tc>
        <w:tc>
          <w:tcPr>
            <w:tcW w:w="4567" w:type="dxa"/>
          </w:tcPr>
          <w:p w:rsidR="00BE4C03" w:rsidRDefault="004A4EE3">
            <w:r>
              <w:t>ответственный секретарь Экспертного совета, заведующая Государственным бюджетным дошкольным образовательным учреждением детским садом № 58 Петроградского района Санкт-Петербурга 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Боронина Ольга Валентиновна</w:t>
            </w:r>
          </w:p>
        </w:tc>
        <w:tc>
          <w:tcPr>
            <w:tcW w:w="4567" w:type="dxa"/>
            <w:vAlign w:val="center"/>
          </w:tcPr>
          <w:p w:rsidR="00BE4C03" w:rsidRDefault="004A4EE3">
            <w:pPr>
              <w:ind w:left="34" w:hanging="34"/>
            </w:pPr>
            <w:r>
              <w:t>заместитель заведующей</w:t>
            </w:r>
            <w:r>
              <w:br/>
              <w:t>по учебно-воспитательной работе Государственным бюджетным дошкольным образовательным учреждением детским садом № 44 компенсирующего вида Колпинского района Санкт-Петербурга 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Ветвицкая Татьяна Владимировна</w:t>
            </w:r>
          </w:p>
        </w:tc>
        <w:tc>
          <w:tcPr>
            <w:tcW w:w="4567" w:type="dxa"/>
          </w:tcPr>
          <w:p w:rsidR="00BE4C03" w:rsidRDefault="004A4EE3">
            <w:r>
              <w:t>педагог-психолог Государственного бюджетного общеобразовательного учреждения школы № 616 Адмиралтейского района</w:t>
            </w:r>
            <w:r>
              <w:br/>
              <w:t>Санкт-Петербурга «Центр абилитации с индивидуальными формами обучения «Динамика» 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Грызлова Людмила Николаевна</w:t>
            </w:r>
          </w:p>
        </w:tc>
        <w:tc>
          <w:tcPr>
            <w:tcW w:w="4567" w:type="dxa"/>
          </w:tcPr>
          <w:p w:rsidR="00BE4C03" w:rsidRDefault="004A4EE3">
            <w:r>
              <w:t>заведующая Государственным бюджетным дошкольным  образовательным учреждением</w:t>
            </w:r>
          </w:p>
          <w:p w:rsidR="00BE4C03" w:rsidRDefault="004A4EE3">
            <w:r>
              <w:t>детским садом  № 5 комбинированного вида Невского района</w:t>
            </w:r>
          </w:p>
          <w:p w:rsidR="00BE4C03" w:rsidRDefault="004A4EE3">
            <w:r>
              <w:t>Санкт-Петербурга 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pPr>
              <w:tabs>
                <w:tab w:val="left" w:pos="2907"/>
              </w:tabs>
              <w:rPr>
                <w:bCs/>
              </w:rPr>
            </w:pPr>
            <w:r>
              <w:rPr>
                <w:bCs/>
              </w:rPr>
              <w:t xml:space="preserve">Лаврова Вера Викторовна </w:t>
            </w:r>
          </w:p>
        </w:tc>
        <w:tc>
          <w:tcPr>
            <w:tcW w:w="4567" w:type="dxa"/>
            <w:vAlign w:val="center"/>
          </w:tcPr>
          <w:p w:rsidR="00BE4C03" w:rsidRDefault="004A4EE3">
            <w:pPr>
              <w:ind w:left="-108"/>
            </w:pPr>
            <w:r>
              <w:rPr>
                <w:bCs/>
              </w:rPr>
              <w:t xml:space="preserve">заведующий Государственным бюджетным дошкольным образовательным учреждением детским садом № 1 компенсирующего вида Калининского района Санкт-Петербурга </w:t>
            </w:r>
            <w:r>
              <w:t>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Иконникова Светлана Васильевна</w:t>
            </w:r>
          </w:p>
        </w:tc>
        <w:tc>
          <w:tcPr>
            <w:tcW w:w="4567" w:type="dxa"/>
          </w:tcPr>
          <w:p w:rsidR="00BE4C03" w:rsidRDefault="004A4EE3">
            <w:r>
              <w:t>директор Государственного бюджетного общеобразовательного</w:t>
            </w:r>
          </w:p>
          <w:p w:rsidR="00BE4C03" w:rsidRDefault="004A4EE3">
            <w:r>
              <w:lastRenderedPageBreak/>
              <w:t>учреждения школы № 584 «Озерки» Выборгского района Санкт-Петербурга 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lastRenderedPageBreak/>
              <w:t>Кузичева Екатерина Сергеевна</w:t>
            </w:r>
          </w:p>
        </w:tc>
        <w:tc>
          <w:tcPr>
            <w:tcW w:w="4567" w:type="dxa"/>
          </w:tcPr>
          <w:p w:rsidR="00BE4C03" w:rsidRDefault="004A4EE3">
            <w:r>
              <w:t>заместитель заведующей Государственным бюджетным дошкольным образовательным учреждением детским садом «Кудесница» компенсирующего вида Петроградского района Санкт-Петербурга</w:t>
            </w:r>
            <w:r>
              <w:br/>
              <w:t>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Максимова Нина Анатольевна</w:t>
            </w:r>
          </w:p>
        </w:tc>
        <w:tc>
          <w:tcPr>
            <w:tcW w:w="4567" w:type="dxa"/>
          </w:tcPr>
          <w:p w:rsidR="00BE4C03" w:rsidRDefault="004A4EE3">
            <w:r>
              <w:t>заместитель директора  по учебной работе Государственного бюджетного профессионального образовательного учреждения педагогического колледжа</w:t>
            </w:r>
            <w:r>
              <w:br/>
              <w:t>№ 1 им. Н.А. Некрасова</w:t>
            </w:r>
            <w:r>
              <w:br/>
              <w:t>Санкт-Петербурга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Морковкина Елена Викторовна</w:t>
            </w:r>
          </w:p>
        </w:tc>
        <w:tc>
          <w:tcPr>
            <w:tcW w:w="4567" w:type="dxa"/>
            <w:vAlign w:val="center"/>
          </w:tcPr>
          <w:p w:rsidR="00BE4C03" w:rsidRDefault="004A4EE3">
            <w:r>
              <w:t>заведующая Государственным бюджетным дошкольным  образовательным учреждением</w:t>
            </w:r>
          </w:p>
          <w:p w:rsidR="00BE4C03" w:rsidRDefault="004A4EE3">
            <w:r>
              <w:t>детским садом  № 103 компенсирующего вида Невского района Санкт-Петербурга 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 xml:space="preserve">Мышьякова Ирина Таировна </w:t>
            </w:r>
          </w:p>
        </w:tc>
        <w:tc>
          <w:tcPr>
            <w:tcW w:w="4567" w:type="dxa"/>
          </w:tcPr>
          <w:p w:rsidR="00BE4C03" w:rsidRDefault="004A4EE3">
            <w:r>
              <w:t>заместитель заведующей Государственным бюджетным дошкольным образовательным учреждением детским садом № 123 комбинированного вида Выборгского района Санкт-Петербурга 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Никитина Наталья Сергеевна</w:t>
            </w:r>
          </w:p>
        </w:tc>
        <w:tc>
          <w:tcPr>
            <w:tcW w:w="4567" w:type="dxa"/>
          </w:tcPr>
          <w:p w:rsidR="00BE4C03" w:rsidRDefault="004A4EE3">
            <w:r>
              <w:t>заместитель директора по учебной работе Государственного бюджетного общеобразовательного учреждения средней общеобразовательной школы</w:t>
            </w:r>
            <w:r>
              <w:br/>
              <w:t>№ 291 Красносельского района</w:t>
            </w:r>
            <w:r>
              <w:br/>
              <w:t>Санкт-Петербурга 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Ненашева Людмила Николаевна</w:t>
            </w:r>
          </w:p>
        </w:tc>
        <w:tc>
          <w:tcPr>
            <w:tcW w:w="4567" w:type="dxa"/>
          </w:tcPr>
          <w:p w:rsidR="00BE4C03" w:rsidRDefault="004A4EE3">
            <w:r>
              <w:t>директор Государственного бюджетного общеобразовательного учреждения школы № 131 Красносельского района Санкт-Петербурга 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Поварова Любовь Рэмовна</w:t>
            </w:r>
          </w:p>
        </w:tc>
        <w:tc>
          <w:tcPr>
            <w:tcW w:w="4567" w:type="dxa"/>
          </w:tcPr>
          <w:p w:rsidR="00BE4C03" w:rsidRDefault="004A4EE3">
            <w:r>
              <w:t>заведующая Государственным бюджетным дошкольным образовательным учреждением детским садом № 25 комбинированного вида Приморского района Санкт-Петербурга (по 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Полежаева Светлана Владимировна</w:t>
            </w:r>
          </w:p>
        </w:tc>
        <w:tc>
          <w:tcPr>
            <w:tcW w:w="4567" w:type="dxa"/>
          </w:tcPr>
          <w:p w:rsidR="00BE4C03" w:rsidRDefault="004A4EE3">
            <w:r>
              <w:t>социальный педагог Государственного бюджетного общеобразовательного учреждения средней общеобразовательной школы</w:t>
            </w:r>
            <w:r>
              <w:br/>
              <w:t>№ 619 Калининского района</w:t>
            </w:r>
            <w:r>
              <w:br/>
              <w:t>Санкт-Петербурга 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pPr>
              <w:widowControl w:val="0"/>
              <w:tabs>
                <w:tab w:val="left" w:pos="2907"/>
              </w:tabs>
              <w:suppressAutoHyphens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lastRenderedPageBreak/>
              <w:t>Третьякова Надежда Владимировна</w:t>
            </w:r>
          </w:p>
        </w:tc>
        <w:tc>
          <w:tcPr>
            <w:tcW w:w="4567" w:type="dxa"/>
            <w:vAlign w:val="center"/>
          </w:tcPr>
          <w:p w:rsidR="00BE4C03" w:rsidRDefault="004A4EE3">
            <w:pPr>
              <w:ind w:left="-108"/>
            </w:pPr>
            <w:r>
              <w:rPr>
                <w:bCs/>
              </w:rPr>
              <w:t>директор Санкт-Петербургского государственного автономного  дошкольного образовательного учреждения «</w:t>
            </w:r>
            <w:r>
              <w:t>Детский сад № 53 комбинированного вида Фрунзенского района» (по согласованию)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Филаретов Роман Александрович</w:t>
            </w:r>
          </w:p>
        </w:tc>
        <w:tc>
          <w:tcPr>
            <w:tcW w:w="4567" w:type="dxa"/>
          </w:tcPr>
          <w:p w:rsidR="00BE4C03" w:rsidRDefault="004A4EE3">
            <w:r>
              <w:t>заместитель директора по учебно-воспитательной работе Государственного бюджетного профессионального образовательного учреждения педагогического колледжа № 1</w:t>
            </w:r>
            <w:r>
              <w:br/>
              <w:t>им. Н.А. Некрасова Санкт-Петербурга</w:t>
            </w:r>
          </w:p>
        </w:tc>
      </w:tr>
      <w:tr w:rsidR="00BE4C03">
        <w:trPr>
          <w:jc w:val="center"/>
        </w:trPr>
        <w:tc>
          <w:tcPr>
            <w:tcW w:w="4778" w:type="dxa"/>
            <w:vAlign w:val="center"/>
          </w:tcPr>
          <w:p w:rsidR="00BE4C03" w:rsidRDefault="004A4EE3">
            <w:r>
              <w:t>Якушева Елена Борисовна</w:t>
            </w:r>
          </w:p>
        </w:tc>
        <w:tc>
          <w:tcPr>
            <w:tcW w:w="4567" w:type="dxa"/>
            <w:vAlign w:val="center"/>
          </w:tcPr>
          <w:p w:rsidR="00BE4C03" w:rsidRDefault="004A4EE3">
            <w:pPr>
              <w:ind w:left="34" w:hanging="34"/>
            </w:pPr>
            <w:r>
              <w:t>заместитель директора по коррекционной работе Государственного бюджетного общеобразовательного учреждения школы-интерната № 1 им. К.К. Грота Красногвардейского района</w:t>
            </w:r>
          </w:p>
          <w:p w:rsidR="00BE4C03" w:rsidRDefault="004A4EE3">
            <w:pPr>
              <w:ind w:left="34" w:hanging="34"/>
            </w:pPr>
            <w:r>
              <w:t>Санкт-Петербурга (по согласованию)</w:t>
            </w:r>
          </w:p>
        </w:tc>
      </w:tr>
    </w:tbl>
    <w:p w:rsidR="00BE4C03" w:rsidRDefault="00BE4C03">
      <w:pPr>
        <w:jc w:val="both"/>
      </w:pPr>
    </w:p>
    <w:sectPr w:rsidR="00BE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39" w:rsidRDefault="00835039">
      <w:r>
        <w:separator/>
      </w:r>
    </w:p>
  </w:endnote>
  <w:endnote w:type="continuationSeparator" w:id="0">
    <w:p w:rsidR="00835039" w:rsidRDefault="0083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39" w:rsidRDefault="00835039">
      <w:r>
        <w:separator/>
      </w:r>
    </w:p>
  </w:footnote>
  <w:footnote w:type="continuationSeparator" w:id="0">
    <w:p w:rsidR="00835039" w:rsidRDefault="0083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C03" w:rsidRDefault="00BE4C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12ED20"/>
    <w:lvl w:ilvl="0" w:tplc="3B84A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hybridMultilevel"/>
    <w:tmpl w:val="8F729498"/>
    <w:lvl w:ilvl="0" w:tplc="151420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C66"/>
    <w:multiLevelType w:val="hybridMultilevel"/>
    <w:tmpl w:val="5B3A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03"/>
    <w:rsid w:val="004A4EE3"/>
    <w:rsid w:val="00835039"/>
    <w:rsid w:val="00A665B2"/>
    <w:rsid w:val="00BE4C03"/>
    <w:rsid w:val="00CC4431"/>
    <w:rsid w:val="00C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88254"/>
  <w15:docId w15:val="{C182B8A4-8C98-4BFF-8330-F4C2C130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link w:val="20"/>
    <w:pPr>
      <w:ind w:firstLine="72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Pr>
      <w:b/>
    </w:rPr>
  </w:style>
  <w:style w:type="paragraph" w:styleId="a7">
    <w:name w:val="caption"/>
    <w:pPr>
      <w:jc w:val="center"/>
    </w:pPr>
    <w:rPr>
      <w:sz w:val="36"/>
    </w:rPr>
  </w:style>
  <w:style w:type="paragraph" w:styleId="a8">
    <w:name w:val="No Spacing"/>
    <w:uiPriority w:val="1"/>
    <w:qFormat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hailova.va\AppData\Local\Temp\bdttmp\4342e9a3-04dc-463e-8eeb-c7ae056c729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0D5440-27D8-4DB3-B9F6-ACC1F53E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4342e9a3-04dc-463e-8eeb-c7ae056c7294</Template>
  <TotalTime>5</TotalTime>
  <Pages>9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А.Михайлова</dc:creator>
  <cp:lastModifiedBy>Пользователь Windows</cp:lastModifiedBy>
  <cp:revision>4</cp:revision>
  <cp:lastPrinted>2018-02-12T06:41:00Z</cp:lastPrinted>
  <dcterms:created xsi:type="dcterms:W3CDTF">2019-02-21T19:32:00Z</dcterms:created>
  <dcterms:modified xsi:type="dcterms:W3CDTF">2019-02-21T19:45:00Z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09ec19ae-5294-4811-ad89-b9b5f77fe5d8</vt:lpwstr>
  </property>
</Properties>
</file>